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05" w:rsidRPr="00927502" w:rsidRDefault="00B15C05" w:rsidP="00927502">
      <w:pPr>
        <w:pStyle w:val="NormalWeb"/>
        <w:spacing w:before="0" w:after="0"/>
        <w:ind w:firstLine="0"/>
        <w:jc w:val="right"/>
        <w:rPr>
          <w:lang w:val="ru-RU"/>
        </w:rPr>
      </w:pPr>
      <w:r w:rsidRPr="00927502">
        <w:rPr>
          <w:lang w:val="ru-RU"/>
        </w:rPr>
        <w:t xml:space="preserve">Приложение  к ООП НОО </w:t>
      </w:r>
    </w:p>
    <w:p w:rsidR="00B15C05" w:rsidRPr="00927502" w:rsidRDefault="00B15C05" w:rsidP="00927502">
      <w:pPr>
        <w:pStyle w:val="NormalWeb"/>
        <w:spacing w:before="0" w:after="0"/>
        <w:jc w:val="right"/>
        <w:rPr>
          <w:lang w:val="ru-RU"/>
        </w:rPr>
      </w:pPr>
      <w:r w:rsidRPr="00927502">
        <w:rPr>
          <w:lang w:val="ru-RU"/>
        </w:rPr>
        <w:t xml:space="preserve">МБОУ «Успенская СОШ им. В.Н. Мильшина», </w:t>
      </w:r>
    </w:p>
    <w:p w:rsidR="00B15C05" w:rsidRPr="00927502" w:rsidRDefault="00B15C05" w:rsidP="00927502">
      <w:pPr>
        <w:pStyle w:val="NormalWeb"/>
        <w:spacing w:before="0" w:after="0" w:line="408" w:lineRule="auto"/>
        <w:ind w:left="120" w:right="0" w:firstLine="0"/>
        <w:jc w:val="right"/>
        <w:rPr>
          <w:lang w:val="ru-RU"/>
        </w:rPr>
      </w:pPr>
      <w:r>
        <w:rPr>
          <w:lang w:val="ru-RU"/>
        </w:rPr>
        <w:t>утвержденной приказом № 79 от 31.08.2023г</w:t>
      </w:r>
    </w:p>
    <w:p w:rsidR="00B15C05" w:rsidRPr="00927502" w:rsidRDefault="00B15C05" w:rsidP="00927502">
      <w:pPr>
        <w:pStyle w:val="NormalWeb"/>
        <w:spacing w:before="0" w:after="0"/>
        <w:jc w:val="center"/>
        <w:rPr>
          <w:lang w:val="ru-RU"/>
        </w:rPr>
      </w:pPr>
      <w:r w:rsidRPr="00927502">
        <w:rPr>
          <w:b/>
          <w:bCs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B15C05" w:rsidRPr="00927502" w:rsidRDefault="00B15C05" w:rsidP="00927502">
      <w:pPr>
        <w:pStyle w:val="NormalWeb"/>
        <w:spacing w:after="0"/>
        <w:jc w:val="center"/>
        <w:rPr>
          <w:lang w:val="ru-RU"/>
        </w:rPr>
      </w:pPr>
      <w:r w:rsidRPr="00927502">
        <w:rPr>
          <w:b/>
          <w:bCs/>
          <w:sz w:val="26"/>
          <w:szCs w:val="26"/>
          <w:lang w:val="ru-RU"/>
        </w:rPr>
        <w:t>«Успенская средняя общеобразовательная школа имени В.Н.Мильшина»</w:t>
      </w:r>
    </w:p>
    <w:p w:rsidR="00B15C05" w:rsidRDefault="00B15C05" w:rsidP="00927502">
      <w:pPr>
        <w:pStyle w:val="NormalWeb"/>
        <w:spacing w:after="0" w:line="408" w:lineRule="auto"/>
        <w:ind w:left="120" w:right="0" w:firstLine="0"/>
        <w:jc w:val="center"/>
      </w:pPr>
      <w:r>
        <w:rPr>
          <w:b/>
          <w:bCs/>
          <w:sz w:val="26"/>
          <w:szCs w:val="26"/>
          <w:lang w:val="ru-RU"/>
        </w:rPr>
        <w:t>Ливенского района Орловской области</w:t>
      </w:r>
    </w:p>
    <w:p w:rsidR="00B15C05" w:rsidRDefault="00B15C05" w:rsidP="003E154E">
      <w:pPr>
        <w:spacing w:after="0"/>
        <w:ind w:left="120"/>
      </w:pPr>
    </w:p>
    <w:p w:rsidR="00B15C05" w:rsidRDefault="00B15C05" w:rsidP="003E154E">
      <w:pPr>
        <w:spacing w:after="0"/>
        <w:ind w:left="120"/>
      </w:pPr>
    </w:p>
    <w:p w:rsidR="00B15C05" w:rsidRDefault="00B15C05" w:rsidP="003E154E">
      <w:pPr>
        <w:spacing w:after="0"/>
        <w:ind w:left="120"/>
      </w:pPr>
    </w:p>
    <w:p w:rsidR="00B15C05" w:rsidRDefault="00B15C05" w:rsidP="003E154E">
      <w:pPr>
        <w:spacing w:after="0"/>
        <w:ind w:left="120"/>
      </w:pPr>
    </w:p>
    <w:tbl>
      <w:tblPr>
        <w:tblW w:w="0" w:type="auto"/>
        <w:tblLook w:val="00A0"/>
      </w:tblPr>
      <w:tblGrid>
        <w:gridCol w:w="2900"/>
        <w:gridCol w:w="2900"/>
        <w:gridCol w:w="3771"/>
      </w:tblGrid>
      <w:tr w:rsidR="00B15C05" w:rsidRPr="00FB244C" w:rsidTr="003E154E">
        <w:tc>
          <w:tcPr>
            <w:tcW w:w="3114" w:type="dxa"/>
          </w:tcPr>
          <w:p w:rsidR="00B15C05" w:rsidRPr="00FB244C" w:rsidRDefault="00B15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5C05" w:rsidRPr="00FB244C" w:rsidRDefault="00B15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5C05" w:rsidRPr="00FB244C" w:rsidRDefault="00B1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C4B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77.75pt;height:121.5pt;visibility:visible">
                  <v:imagedata r:id="rId5" o:title=""/>
                </v:shape>
              </w:pict>
            </w:r>
          </w:p>
          <w:p w:rsidR="00B15C05" w:rsidRPr="00FB244C" w:rsidRDefault="00B15C0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5C05" w:rsidRDefault="00B15C05" w:rsidP="003E154E">
      <w:pPr>
        <w:spacing w:after="0"/>
        <w:ind w:left="120"/>
        <w:rPr>
          <w:rFonts w:ascii="Calibri" w:hAnsi="Calibri"/>
        </w:rPr>
      </w:pPr>
    </w:p>
    <w:p w:rsidR="00B15C05" w:rsidRPr="003E154E" w:rsidRDefault="00B15C05" w:rsidP="003E154E">
      <w:pPr>
        <w:spacing w:after="0"/>
        <w:ind w:left="120"/>
        <w:rPr>
          <w:lang w:val="ru-RU"/>
        </w:rPr>
      </w:pPr>
      <w:r w:rsidRPr="003E154E">
        <w:rPr>
          <w:rFonts w:ascii="Times New Roman" w:hAnsi="Times New Roman"/>
          <w:color w:val="000000"/>
          <w:sz w:val="28"/>
          <w:lang w:val="ru-RU"/>
        </w:rPr>
        <w:t>‌</w:t>
      </w:r>
    </w:p>
    <w:p w:rsidR="00B15C05" w:rsidRPr="003E154E" w:rsidRDefault="00B15C05" w:rsidP="003E154E">
      <w:pPr>
        <w:spacing w:after="0"/>
        <w:ind w:left="120"/>
        <w:rPr>
          <w:lang w:val="ru-RU"/>
        </w:rPr>
      </w:pPr>
    </w:p>
    <w:p w:rsidR="00B15C05" w:rsidRPr="003E154E" w:rsidRDefault="00B15C05" w:rsidP="003E154E">
      <w:pPr>
        <w:spacing w:after="0"/>
        <w:ind w:left="120"/>
        <w:rPr>
          <w:lang w:val="ru-RU"/>
        </w:rPr>
      </w:pPr>
    </w:p>
    <w:p w:rsidR="00B15C05" w:rsidRPr="003E154E" w:rsidRDefault="00B15C05" w:rsidP="003E154E">
      <w:pPr>
        <w:spacing w:after="0"/>
        <w:ind w:left="120"/>
        <w:rPr>
          <w:lang w:val="ru-RU"/>
        </w:rPr>
      </w:pPr>
    </w:p>
    <w:p w:rsidR="00B15C05" w:rsidRPr="003E154E" w:rsidRDefault="00B15C05" w:rsidP="003E154E">
      <w:pPr>
        <w:spacing w:after="0" w:line="408" w:lineRule="auto"/>
        <w:ind w:left="120"/>
        <w:jc w:val="center"/>
        <w:rPr>
          <w:lang w:val="ru-RU"/>
        </w:rPr>
      </w:pPr>
      <w:r w:rsidRPr="003E154E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 </w:t>
      </w:r>
    </w:p>
    <w:p w:rsidR="00B15C05" w:rsidRPr="002840CD" w:rsidRDefault="00B15C05" w:rsidP="002840CD">
      <w:pPr>
        <w:spacing w:line="408" w:lineRule="auto"/>
        <w:ind w:left="120"/>
        <w:jc w:val="center"/>
        <w:rPr>
          <w:lang w:val="ru-RU"/>
        </w:rPr>
      </w:pPr>
      <w:r w:rsidRPr="002840CD">
        <w:rPr>
          <w:b/>
          <w:color w:val="000000"/>
          <w:sz w:val="28"/>
          <w:lang w:val="ru-RU"/>
        </w:rPr>
        <w:t>факультативного  курса «Внеклассное чтение»</w:t>
      </w:r>
    </w:p>
    <w:p w:rsidR="00B15C05" w:rsidRPr="003E154E" w:rsidRDefault="00B15C05" w:rsidP="003E154E">
      <w:pPr>
        <w:spacing w:after="0"/>
        <w:ind w:left="120"/>
        <w:jc w:val="center"/>
        <w:rPr>
          <w:rFonts w:ascii="Calibri" w:hAnsi="Calibri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для обучающихся </w:t>
      </w:r>
      <w:r w:rsidRPr="003E154E">
        <w:rPr>
          <w:rFonts w:ascii="Times New Roman" w:hAnsi="Times New Roman"/>
          <w:color w:val="000000"/>
          <w:sz w:val="28"/>
          <w:lang w:val="ru-RU"/>
        </w:rPr>
        <w:t>2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B15C05" w:rsidRPr="00927502" w:rsidRDefault="00B15C05" w:rsidP="00927502">
      <w:pPr>
        <w:pStyle w:val="NormalWeb"/>
        <w:spacing w:after="0"/>
        <w:ind w:right="-5" w:firstLine="0"/>
        <w:jc w:val="right"/>
        <w:rPr>
          <w:lang w:val="ru-RU"/>
        </w:rPr>
      </w:pPr>
      <w:r>
        <w:rPr>
          <w:lang w:val="ru-RU"/>
        </w:rPr>
        <w:t xml:space="preserve">                                  </w:t>
      </w:r>
      <w:r w:rsidRPr="00927502">
        <w:rPr>
          <w:lang w:val="ru-RU"/>
        </w:rPr>
        <w:t>Принята</w:t>
      </w:r>
    </w:p>
    <w:p w:rsidR="00B15C05" w:rsidRPr="00927502" w:rsidRDefault="00B15C05" w:rsidP="00927502">
      <w:pPr>
        <w:pStyle w:val="NormalWeb"/>
        <w:spacing w:after="0"/>
        <w:ind w:right="-5" w:firstLine="0"/>
        <w:jc w:val="right"/>
        <w:rPr>
          <w:lang w:val="ru-RU"/>
        </w:rPr>
      </w:pPr>
      <w:r w:rsidRPr="00927502">
        <w:rPr>
          <w:lang w:val="ru-RU"/>
        </w:rPr>
        <w:t>решением педсовета</w:t>
      </w:r>
    </w:p>
    <w:p w:rsidR="00B15C05" w:rsidRPr="00927502" w:rsidRDefault="00B15C05" w:rsidP="00927502">
      <w:pPr>
        <w:pStyle w:val="NormalWeb"/>
        <w:spacing w:after="0"/>
        <w:ind w:right="-5" w:firstLine="0"/>
        <w:jc w:val="right"/>
        <w:rPr>
          <w:lang w:val="ru-RU"/>
        </w:rPr>
      </w:pPr>
      <w:r w:rsidRPr="00927502">
        <w:rPr>
          <w:lang w:val="ru-RU"/>
        </w:rPr>
        <w:t xml:space="preserve">Протокол № 1 </w:t>
      </w:r>
    </w:p>
    <w:p w:rsidR="00B15C05" w:rsidRPr="00927502" w:rsidRDefault="00B15C05" w:rsidP="00927502">
      <w:pPr>
        <w:spacing w:after="0"/>
        <w:ind w:left="120" w:right="-5"/>
        <w:jc w:val="right"/>
        <w:rPr>
          <w:rFonts w:ascii="Times New Roman" w:hAnsi="Times New Roman"/>
          <w:lang w:val="ru-RU"/>
        </w:rPr>
      </w:pPr>
      <w:r w:rsidRPr="00927502">
        <w:rPr>
          <w:rFonts w:ascii="Times New Roman" w:hAnsi="Times New Roman"/>
          <w:sz w:val="24"/>
          <w:szCs w:val="24"/>
          <w:lang w:val="ru-RU"/>
        </w:rPr>
        <w:t>от 31.08.2023</w:t>
      </w:r>
    </w:p>
    <w:p w:rsidR="00B15C05" w:rsidRPr="00927502" w:rsidRDefault="00B15C05" w:rsidP="00927502">
      <w:pPr>
        <w:spacing w:after="0"/>
        <w:ind w:left="120"/>
        <w:jc w:val="right"/>
        <w:rPr>
          <w:rFonts w:ascii="Times New Roman" w:hAnsi="Times New Roman"/>
          <w:lang w:val="ru-RU"/>
        </w:rPr>
      </w:pPr>
    </w:p>
    <w:p w:rsidR="00B15C05" w:rsidRPr="003E154E" w:rsidRDefault="00B15C05" w:rsidP="003E154E">
      <w:pPr>
        <w:spacing w:after="0"/>
        <w:ind w:left="120"/>
        <w:jc w:val="center"/>
        <w:rPr>
          <w:lang w:val="ru-RU"/>
        </w:rPr>
      </w:pPr>
    </w:p>
    <w:p w:rsidR="00B15C05" w:rsidRDefault="00B15C05" w:rsidP="00927502">
      <w:pPr>
        <w:spacing w:after="0"/>
        <w:rPr>
          <w:lang w:val="ru-RU"/>
        </w:rPr>
      </w:pPr>
    </w:p>
    <w:p w:rsidR="00B15C05" w:rsidRPr="003E154E" w:rsidRDefault="00B15C05" w:rsidP="00927502">
      <w:pPr>
        <w:spacing w:after="0"/>
        <w:rPr>
          <w:lang w:val="ru-RU"/>
        </w:rPr>
      </w:pPr>
    </w:p>
    <w:p w:rsidR="00B15C05" w:rsidRPr="003E154E" w:rsidRDefault="00B15C05" w:rsidP="003E154E">
      <w:pPr>
        <w:spacing w:after="0"/>
        <w:ind w:left="120"/>
        <w:jc w:val="center"/>
        <w:rPr>
          <w:lang w:val="ru-RU"/>
        </w:rPr>
      </w:pPr>
    </w:p>
    <w:p w:rsidR="00B15C05" w:rsidRPr="00927502" w:rsidRDefault="00B15C05" w:rsidP="00927502">
      <w:pPr>
        <w:spacing w:after="0"/>
        <w:jc w:val="center"/>
        <w:rPr>
          <w:lang w:val="ru-RU"/>
        </w:rPr>
      </w:pPr>
      <w:bookmarkStart w:id="0" w:name="508ac55b-44c9-400c-838c-9af63dfa3fb2"/>
      <w:bookmarkEnd w:id="0"/>
      <w:r w:rsidRPr="003E154E">
        <w:rPr>
          <w:rFonts w:ascii="Times New Roman" w:hAnsi="Times New Roman"/>
          <w:b/>
          <w:color w:val="000000"/>
          <w:sz w:val="28"/>
          <w:lang w:val="ru-RU"/>
        </w:rPr>
        <w:t>село Успенское‌</w:t>
      </w:r>
      <w:bookmarkStart w:id="1" w:name="d20e1ab1-8771-4456-8e22-9864249693d4"/>
      <w:bookmarkEnd w:id="1"/>
      <w:r w:rsidRPr="003E154E">
        <w:rPr>
          <w:rFonts w:ascii="Times New Roman" w:hAnsi="Times New Roman"/>
          <w:b/>
          <w:color w:val="000000"/>
          <w:sz w:val="28"/>
          <w:lang w:val="ru-RU"/>
        </w:rPr>
        <w:t>2023 год‌</w:t>
      </w:r>
      <w:r w:rsidRPr="003E154E">
        <w:rPr>
          <w:rFonts w:ascii="Times New Roman" w:hAnsi="Times New Roman"/>
          <w:color w:val="000000"/>
          <w:sz w:val="28"/>
          <w:lang w:val="ru-RU"/>
        </w:rPr>
        <w:t>​</w:t>
      </w:r>
    </w:p>
    <w:p w:rsidR="00B15C05" w:rsidRPr="00A71BE6" w:rsidRDefault="00B15C05" w:rsidP="00A71BE6">
      <w:pPr>
        <w:spacing w:before="2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1BE6">
        <w:rPr>
          <w:rFonts w:ascii="Times New Roman" w:hAnsi="Times New Roman"/>
          <w:b/>
          <w:sz w:val="24"/>
          <w:szCs w:val="24"/>
          <w:lang w:val="ru-RU"/>
        </w:rPr>
        <w:t>Содержание курса  « Внеклассное чтение»</w:t>
      </w:r>
    </w:p>
    <w:p w:rsidR="00B15C05" w:rsidRDefault="00B15C05" w:rsidP="00204FA3">
      <w:pPr>
        <w:spacing w:before="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Содержание, задачи, формы работы выстроены в соответствии с основными задачами предмета </w:t>
      </w:r>
      <w:r>
        <w:rPr>
          <w:rFonts w:ascii="Times New Roman" w:hAnsi="Times New Roman"/>
          <w:b/>
          <w:sz w:val="24"/>
          <w:szCs w:val="24"/>
          <w:lang w:val="ru-RU"/>
        </w:rPr>
        <w:t>«Литературное чтение»</w:t>
      </w:r>
      <w:r>
        <w:rPr>
          <w:rFonts w:ascii="Times New Roman" w:hAnsi="Times New Roman"/>
          <w:sz w:val="24"/>
          <w:szCs w:val="24"/>
          <w:lang w:val="ru-RU"/>
        </w:rPr>
        <w:t xml:space="preserve">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литературы, на  развитие нравственных и эстетических чувств младшего школьника.</w:t>
      </w:r>
    </w:p>
    <w:p w:rsidR="00B15C05" w:rsidRDefault="00B15C05" w:rsidP="00204FA3">
      <w:pPr>
        <w:pStyle w:val="210"/>
        <w:spacing w:before="240"/>
        <w:ind w:firstLine="0"/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Цель программы  </w:t>
      </w:r>
      <w:r>
        <w:rPr>
          <w:sz w:val="24"/>
          <w:lang w:val="ru-RU"/>
        </w:rPr>
        <w:t xml:space="preserve">организация самостоятельного чтения младших школьников как дома, так и на занятиях внеклассного чтения  </w:t>
      </w:r>
    </w:p>
    <w:p w:rsidR="00B15C05" w:rsidRPr="00204FA3" w:rsidRDefault="00B15C05" w:rsidP="00204FA3">
      <w:pPr>
        <w:spacing w:before="240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204FA3">
        <w:rPr>
          <w:rFonts w:ascii="Times New Roman" w:hAnsi="Times New Roman"/>
          <w:b/>
          <w:caps/>
          <w:sz w:val="24"/>
          <w:szCs w:val="24"/>
          <w:lang w:val="ru-RU"/>
        </w:rPr>
        <w:t>:</w:t>
      </w:r>
    </w:p>
    <w:p w:rsidR="00B15C05" w:rsidRDefault="00B15C05" w:rsidP="00204FA3">
      <w:pPr>
        <w:numPr>
          <w:ilvl w:val="0"/>
          <w:numId w:val="1"/>
        </w:numPr>
        <w:tabs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навыка чтения учащихся;</w:t>
      </w:r>
    </w:p>
    <w:p w:rsidR="00B15C05" w:rsidRDefault="00B15C05" w:rsidP="00204FA3">
      <w:pPr>
        <w:numPr>
          <w:ilvl w:val="0"/>
          <w:numId w:val="1"/>
        </w:numPr>
        <w:tabs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развитие их устойчивого и осознанного интереса к чтению художественной литературы;</w:t>
      </w:r>
    </w:p>
    <w:p w:rsidR="00B15C05" w:rsidRDefault="00B15C05" w:rsidP="00204FA3">
      <w:pPr>
        <w:numPr>
          <w:ilvl w:val="0"/>
          <w:numId w:val="1"/>
        </w:numPr>
        <w:tabs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знакомство учащихся с детской книгой как явлением культуры, ее структурой, видами, жанрами, темами; </w:t>
      </w:r>
    </w:p>
    <w:p w:rsidR="00B15C05" w:rsidRDefault="00B15C05" w:rsidP="00204FA3">
      <w:pPr>
        <w:numPr>
          <w:ilvl w:val="0"/>
          <w:numId w:val="1"/>
        </w:numPr>
        <w:tabs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первичных представлений об особенностях произведений и </w:t>
      </w:r>
      <w:r>
        <w:rPr>
          <w:rFonts w:ascii="Times New Roman" w:hAnsi="Times New Roman"/>
          <w:spacing w:val="-4"/>
          <w:sz w:val="24"/>
          <w:szCs w:val="24"/>
          <w:lang w:val="ru-RU"/>
        </w:rPr>
        <w:t>творчества</w:t>
      </w:r>
      <w:r>
        <w:rPr>
          <w:rFonts w:ascii="Times New Roman" w:hAnsi="Times New Roman"/>
          <w:sz w:val="24"/>
          <w:szCs w:val="24"/>
          <w:lang w:val="ru-RU"/>
        </w:rPr>
        <w:t xml:space="preserve"> известных русских и зарубежных детских писателей;</w:t>
      </w:r>
    </w:p>
    <w:p w:rsidR="00B15C05" w:rsidRDefault="00B15C05" w:rsidP="00204FA3">
      <w:pPr>
        <w:numPr>
          <w:ilvl w:val="0"/>
          <w:numId w:val="1"/>
        </w:numPr>
        <w:tabs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читательских умений, необходимых для квалифицированной читательской деятельности;</w:t>
      </w:r>
    </w:p>
    <w:p w:rsidR="00B15C05" w:rsidRDefault="00B15C05" w:rsidP="00204FA3">
      <w:pPr>
        <w:numPr>
          <w:ilvl w:val="0"/>
          <w:numId w:val="1"/>
        </w:numPr>
        <w:tabs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основ читательской культуры, литературного вкуса младших школьников</w:t>
      </w:r>
      <w:r>
        <w:rPr>
          <w:rFonts w:ascii="Times New Roman" w:hAnsi="Times New Roman"/>
          <w:spacing w:val="-6"/>
          <w:sz w:val="24"/>
          <w:szCs w:val="24"/>
          <w:lang w:val="ru-RU"/>
        </w:rPr>
        <w:t>;</w:t>
      </w:r>
    </w:p>
    <w:p w:rsidR="00B15C05" w:rsidRDefault="00B15C05" w:rsidP="00204FA3">
      <w:pPr>
        <w:numPr>
          <w:ilvl w:val="0"/>
          <w:numId w:val="1"/>
        </w:numPr>
        <w:tabs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чтения. </w:t>
      </w:r>
    </w:p>
    <w:p w:rsidR="00B15C05" w:rsidRDefault="00B15C05" w:rsidP="00204FA3">
      <w:pPr>
        <w:numPr>
          <w:ilvl w:val="0"/>
          <w:numId w:val="1"/>
        </w:numPr>
        <w:tabs>
          <w:tab w:val="num" w:pos="900"/>
        </w:tabs>
        <w:spacing w:before="240" w:after="0" w:line="240" w:lineRule="auto"/>
        <w:ind w:left="90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развитие воображения, литературно-творческих способностей и речи учащихся</w:t>
      </w:r>
    </w:p>
    <w:p w:rsidR="00B15C05" w:rsidRDefault="00B15C05" w:rsidP="00204FA3">
      <w:pPr>
        <w:spacing w:before="240" w:after="0" w:line="240" w:lineRule="auto"/>
        <w:ind w:left="54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Место курса «внеклассное  чтение» в учебном плане</w:t>
      </w:r>
    </w:p>
    <w:p w:rsidR="00B15C05" w:rsidRDefault="00B15C05" w:rsidP="00204F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Во 2классе 1 раз в неделю (34 часа) </w:t>
      </w:r>
    </w:p>
    <w:p w:rsidR="00B15C05" w:rsidRDefault="00B15C05" w:rsidP="00204F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center"/>
        <w:rPr>
          <w:lang w:val="ru-RU" w:eastAsia="ru-RU"/>
        </w:rPr>
      </w:pPr>
      <w:r w:rsidRPr="00B5692D">
        <w:rPr>
          <w:b/>
          <w:bCs/>
          <w:lang w:val="ru-RU" w:eastAsia="ru-RU"/>
        </w:rPr>
        <w:t>Внеклассное чтение во втором классе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На уроках внеклассного чтения во втором классе все три ступени читательской деятельности каждый ученик приучается проходить сам, без непосредственной помощи учителя, опираясь главным образом на знание книг, умения в них ориентироваться, и, разумеется, на знания, умения и навыки, полученные на уроках классного чтения и родного языка. Учебный материал к урокам внеклассного чтения во втором классе нацелен на усвоение детьми доступного круга чтения, систематизированного по темам: о Родине, о подвигах, о детях, о животных (о природе), о приключениях и волшебстве; особо выделены сказки и стихи.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Организационно-методическая структура урока внеклассного чтения во втором классе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1. Решение задач по ориентировке в книгах.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2. Чтение учителем художественного произведения вслух.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3. Беседа-рассуждение о прочитанном.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4. Самостоятельное знакомство учащихся с новой книгой, которую предстоит читать.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5. Чтение учащимися названного учителем произведения про себя.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6. Выявление и оценка качества самостоятельного чтения-рассматривания книги.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7. Рекомендации ко внеурочной деятельности с книгой на текущую неделю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Упражнения по ориентировке в книге и в группе книг, отработка умения определять примерное содержание книги до чтения по трем ее основным внешним показателям (фамилия автора, заглавие и иллюстрации.)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Повторение вопросов в строго определенном порядке из урока в урок, постепенно дисциплинирует мышление учащихся-читателей.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- Какую книгу я читал?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- Как она называется? Что я о ней могу сказать?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- Как называется произведение?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- О ком шла речь в произведении? Всех ли я помню?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- Кого из них можно увидеть в книге? Где? Что он тут делает?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- Когда, в какое время года и (или) суток происходит действие? Где? Откуда я это узнал? (Из текста или иллюстраций).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- Кто мне здесь нравится? Кто не нравится? Или: что запомнилось, показалось необычным, забавным? Почему? Как я объясню свое отношение? Что прочитаю, что покажу?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Перечисленные выше вопросы учитель не в коем случае не сообщает детям для заучивания и воспроизведения.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Литературные игры, с которыми учитель знакомит детей во второй четверти, строятся по типу простейшей викторины и разгадываются детьми по желанию в свободное от занятий время. Эти игры формируют у детей умение вспомнить героев, соотнести с книгой иллюстрацию, воспроизвести отрывки текста и т.п.</w:t>
      </w:r>
    </w:p>
    <w:p w:rsidR="00B15C05" w:rsidRPr="00B5692D" w:rsidRDefault="00B15C05" w:rsidP="00B5692D">
      <w:pPr>
        <w:pStyle w:val="NormalWeb"/>
        <w:shd w:val="clear" w:color="auto" w:fill="FFFFFF"/>
        <w:suppressAutoHyphens w:val="0"/>
        <w:spacing w:before="0" w:after="125"/>
        <w:ind w:right="0" w:firstLine="0"/>
        <w:jc w:val="left"/>
        <w:rPr>
          <w:lang w:val="ru-RU" w:eastAsia="ru-RU"/>
        </w:rPr>
      </w:pPr>
      <w:r w:rsidRPr="00B5692D">
        <w:rPr>
          <w:lang w:val="ru-RU" w:eastAsia="ru-RU"/>
        </w:rPr>
        <w:t>Как и в первой четверти, учитель побуждает детей к инсценированию известных им сказок, к постановке живых картин по литературным сюжетам, и дети постепенно привыкают к этой полезной и приятной форме проведения досуга.</w:t>
      </w:r>
    </w:p>
    <w:p w:rsidR="00B15C05" w:rsidRPr="00B5692D" w:rsidRDefault="00B15C05" w:rsidP="00204F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15C05" w:rsidRDefault="00B15C05" w:rsidP="00204FA3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_GoBack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по освоению программы внеклассное чтение.</w:t>
      </w:r>
    </w:p>
    <w:bookmarkEnd w:id="2"/>
    <w:p w:rsidR="00B15C05" w:rsidRDefault="00B15C05" w:rsidP="00204FA3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Выпускник научится:</w:t>
      </w:r>
    </w:p>
    <w:p w:rsidR="00B15C05" w:rsidRDefault="00B15C05" w:rsidP="00204F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ориентироваться в книге по названию, оглавлению, отличать сборник произведений от авторской книги;</w:t>
      </w:r>
    </w:p>
    <w:p w:rsidR="00B15C05" w:rsidRDefault="00B15C05" w:rsidP="00204F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B15C05" w:rsidRDefault="00B15C05" w:rsidP="00204F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B15C05" w:rsidRDefault="00B15C05" w:rsidP="00204F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B15C05" w:rsidRDefault="00B15C05" w:rsidP="00204FA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воспринимать на слух и понимать различные виды сообщений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(бытового характера, художественные и информационные тексты);</w:t>
      </w:r>
    </w:p>
    <w:p w:rsidR="00B15C05" w:rsidRDefault="00B15C05" w:rsidP="00204F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осознанно читать тексты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 целью удовлетворения интереса, приобретения читательского опыта, освоения и использования информации;</w:t>
      </w:r>
    </w:p>
    <w:p w:rsidR="00B15C05" w:rsidRDefault="00B15C05" w:rsidP="00204F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использовать такие виды чтения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, как ознакомительное, изучающее, поисковое; осознавать цель чтения и выбирать в соответствии с ней нужный вид чтения;</w:t>
      </w:r>
    </w:p>
    <w:p w:rsidR="00B15C05" w:rsidRDefault="00B15C05" w:rsidP="00204F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работать с информацией, представленной в разных форматах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(текст, рисунок, таблица, диаграмма, схема);</w:t>
      </w:r>
    </w:p>
    <w:p w:rsidR="00B15C05" w:rsidRDefault="00B15C05" w:rsidP="00204FA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t>ориентироваться в соответствующих возрасту словарях и справочниках</w:t>
      </w:r>
    </w:p>
    <w:p w:rsidR="00B15C05" w:rsidRDefault="00B15C05" w:rsidP="00204F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B15C05" w:rsidRDefault="00B15C05" w:rsidP="00204F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B15C05" w:rsidRDefault="00B15C05" w:rsidP="00204F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определять предпочтительный круг чтения, исходя из собственных интересов и познавательных потребностей;</w:t>
      </w:r>
    </w:p>
    <w:p w:rsidR="00B15C05" w:rsidRDefault="00B15C05" w:rsidP="00204F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писать отзыв о прочитанной книге;</w:t>
      </w:r>
    </w:p>
    <w:p w:rsidR="00B15C05" w:rsidRDefault="00B15C05" w:rsidP="00204FA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работать с тематическим каталогом;</w:t>
      </w:r>
    </w:p>
    <w:p w:rsidR="00B15C05" w:rsidRDefault="00B15C05" w:rsidP="00E840BA">
      <w:pPr>
        <w:spacing w:after="0"/>
        <w:ind w:left="12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A71BE6">
        <w:rPr>
          <w:rFonts w:ascii="Times New Roman" w:hAnsi="Times New Roman"/>
          <w:i/>
          <w:iCs/>
          <w:sz w:val="24"/>
          <w:szCs w:val="24"/>
          <w:lang w:val="ru-RU"/>
        </w:rPr>
        <w:t>работать с детской периоди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кой</w:t>
      </w:r>
    </w:p>
    <w:p w:rsidR="00B15C05" w:rsidRDefault="00B15C05" w:rsidP="00E840BA">
      <w:pPr>
        <w:spacing w:after="0"/>
        <w:ind w:left="120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15C05" w:rsidRDefault="00B15C05" w:rsidP="00E840BA">
      <w:pPr>
        <w:spacing w:after="0"/>
        <w:ind w:left="12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B5692D">
        <w:rPr>
          <w:rFonts w:ascii="Times New Roman" w:hAnsi="Times New Roman"/>
          <w:b/>
          <w:color w:val="646464"/>
          <w:sz w:val="24"/>
          <w:szCs w:val="24"/>
          <w:lang w:val="ru-RU"/>
        </w:rPr>
        <w:t>Формы</w:t>
      </w:r>
      <w:r>
        <w:rPr>
          <w:rFonts w:ascii="Times New Roman" w:hAnsi="Times New Roman"/>
          <w:b/>
          <w:color w:val="646464"/>
          <w:sz w:val="24"/>
          <w:szCs w:val="24"/>
          <w:lang w:val="ru-RU"/>
        </w:rPr>
        <w:t xml:space="preserve"> проведения занятий  </w:t>
      </w:r>
      <w:r>
        <w:rPr>
          <w:rFonts w:ascii="Times New Roman" w:hAnsi="Times New Roman"/>
          <w:color w:val="646464"/>
          <w:sz w:val="24"/>
          <w:szCs w:val="24"/>
          <w:lang w:val="ru-RU"/>
        </w:rPr>
        <w:t xml:space="preserve"> по внеклассному</w:t>
      </w:r>
      <w:r w:rsidRPr="00B5692D">
        <w:rPr>
          <w:rFonts w:ascii="Times New Roman" w:hAnsi="Times New Roman"/>
          <w:color w:val="646464"/>
          <w:sz w:val="24"/>
          <w:szCs w:val="24"/>
          <w:lang w:val="ru-RU"/>
        </w:rPr>
        <w:t xml:space="preserve"> чтению в начальной школе различны: кружки, утренники, уголок внеклассного чтения, стенная газета, викторины, литературные игры, различные конкурсы и т. п.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B5692D">
        <w:rPr>
          <w:rFonts w:ascii="Times New Roman" w:hAnsi="Times New Roman"/>
          <w:color w:val="333333"/>
          <w:sz w:val="24"/>
          <w:szCs w:val="24"/>
          <w:lang w:val="ru-RU"/>
        </w:rPr>
        <w:t>Одна из задач уроков внеклассного чтения – повысить интерес школьников к литературе, расширить круг чтения. Решить эту задачу помогут нетрадиционные виды уроков. Современная методика предлагает учителю такие формы работы, как: беседа, концерт, викторина, композиция, защита проекта, литературный праздник, конференция, интеллектуальная игра, инсценировка, семинар и др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.</w:t>
      </w:r>
    </w:p>
    <w:p w:rsidR="00B15C05" w:rsidRDefault="00B15C05" w:rsidP="00E840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5C05" w:rsidRDefault="00B15C05" w:rsidP="00E840B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5C05" w:rsidRDefault="00B15C05" w:rsidP="00E84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748"/>
        <w:gridCol w:w="3639"/>
        <w:gridCol w:w="964"/>
        <w:gridCol w:w="10"/>
        <w:gridCol w:w="4202"/>
      </w:tblGrid>
      <w:tr w:rsidR="00B15C05" w:rsidRPr="00FB244C" w:rsidTr="00E840BA">
        <w:trPr>
          <w:trHeight w:val="144"/>
        </w:trPr>
        <w:tc>
          <w:tcPr>
            <w:tcW w:w="94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</w:pPr>
            <w:r w:rsidRPr="00FB244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C05" w:rsidRPr="00FB244C" w:rsidRDefault="00B15C05">
            <w:pPr>
              <w:spacing w:after="0"/>
              <w:ind w:left="135"/>
            </w:pPr>
          </w:p>
        </w:tc>
        <w:tc>
          <w:tcPr>
            <w:tcW w:w="448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</w:pPr>
            <w:r w:rsidRPr="00FB244C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15C05" w:rsidRPr="00FB244C" w:rsidRDefault="00B15C05">
            <w:pPr>
              <w:spacing w:after="0"/>
              <w:ind w:left="135"/>
            </w:pPr>
          </w:p>
        </w:tc>
        <w:tc>
          <w:tcPr>
            <w:tcW w:w="1006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 w:rsidP="00E840BA">
            <w:pPr>
              <w:spacing w:after="0"/>
            </w:pPr>
          </w:p>
        </w:tc>
        <w:tc>
          <w:tcPr>
            <w:tcW w:w="313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15C05" w:rsidRPr="00FB244C" w:rsidRDefault="00B15C05" w:rsidP="00E840BA">
            <w:pPr>
              <w:spacing w:after="0"/>
            </w:pPr>
          </w:p>
        </w:tc>
      </w:tr>
      <w:tr w:rsidR="00B15C05" w:rsidRPr="00FB244C" w:rsidTr="00E840BA">
        <w:trPr>
          <w:trHeight w:val="144"/>
        </w:trPr>
        <w:tc>
          <w:tcPr>
            <w:tcW w:w="0" w:type="auto"/>
            <w:vMerge/>
            <w:vAlign w:val="center"/>
          </w:tcPr>
          <w:p w:rsidR="00B15C05" w:rsidRPr="00FB244C" w:rsidRDefault="00B15C05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B15C05" w:rsidRPr="00FB244C" w:rsidRDefault="00B15C05">
            <w:pPr>
              <w:spacing w:after="0" w:line="240" w:lineRule="auto"/>
            </w:pPr>
          </w:p>
        </w:tc>
        <w:tc>
          <w:tcPr>
            <w:tcW w:w="1016" w:type="dxa"/>
            <w:gridSpan w:val="2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</w:pPr>
            <w:r w:rsidRPr="00FB244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15C05" w:rsidRPr="00FB244C" w:rsidRDefault="00B15C05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center"/>
          </w:tcPr>
          <w:p w:rsidR="00B15C05" w:rsidRPr="00FB244C" w:rsidRDefault="00B15C05" w:rsidP="00E840BA">
            <w:pPr>
              <w:spacing w:after="0"/>
              <w:ind w:left="135"/>
            </w:pPr>
            <w:r w:rsidRPr="00FB24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</w:t>
            </w:r>
            <w:r w:rsidRPr="00FB244C">
              <w:rPr>
                <w:rFonts w:ascii="Times New Roman" w:hAnsi="Times New Roman"/>
                <w:b/>
                <w:color w:val="000000"/>
                <w:sz w:val="24"/>
              </w:rPr>
              <w:t>лектронные (цифровые) образовательныересурсы</w:t>
            </w:r>
          </w:p>
          <w:p w:rsidR="00B15C05" w:rsidRPr="00FB244C" w:rsidRDefault="00B15C05">
            <w:pPr>
              <w:spacing w:after="0" w:line="240" w:lineRule="auto"/>
            </w:pPr>
          </w:p>
        </w:tc>
      </w:tr>
      <w:tr w:rsidR="00B15C05" w:rsidRPr="00FB244C" w:rsidTr="00E840BA">
        <w:trPr>
          <w:trHeight w:val="144"/>
        </w:trPr>
        <w:tc>
          <w:tcPr>
            <w:tcW w:w="94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rPr>
                <w:lang w:val="ru-RU"/>
              </w:rPr>
            </w:pPr>
            <w:r w:rsidRPr="00FB244C">
              <w:rPr>
                <w:lang w:val="ru-RU"/>
              </w:rPr>
              <w:t>1</w:t>
            </w:r>
          </w:p>
        </w:tc>
        <w:tc>
          <w:tcPr>
            <w:tcW w:w="44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</w:pPr>
            <w:r w:rsidRPr="00FB244C">
              <w:rPr>
                <w:rFonts w:ascii="Times New Roman" w:hAnsi="Times New Roman"/>
                <w:color w:val="000000"/>
                <w:sz w:val="24"/>
              </w:rPr>
              <w:t>Фольклор (устное</w:t>
            </w:r>
            <w:r w:rsidRPr="00FB2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44C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r w:rsidRPr="00FB2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44C"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1016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  <w:jc w:val="center"/>
              <w:rPr>
                <w:lang w:val="ru-RU"/>
              </w:rPr>
            </w:pPr>
            <w:r w:rsidRPr="00FB244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2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EF1432" w:rsidRDefault="00B15C05" w:rsidP="00EF1432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6" w:history="1">
              <w:r w:rsidRPr="00FB244C">
                <w:rPr>
                  <w:rStyle w:val="Hyperlink"/>
                </w:rPr>
                <w:t>https://resh.edu.ru</w:t>
              </w:r>
            </w:hyperlink>
          </w:p>
        </w:tc>
      </w:tr>
      <w:tr w:rsidR="00B15C05" w:rsidRPr="00FB244C" w:rsidTr="00E840BA">
        <w:trPr>
          <w:trHeight w:val="144"/>
        </w:trPr>
        <w:tc>
          <w:tcPr>
            <w:tcW w:w="94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rPr>
                <w:lang w:val="ru-RU"/>
              </w:rPr>
            </w:pPr>
            <w:r w:rsidRPr="00FB244C">
              <w:rPr>
                <w:lang w:val="ru-RU"/>
              </w:rPr>
              <w:t>2</w:t>
            </w:r>
          </w:p>
        </w:tc>
        <w:tc>
          <w:tcPr>
            <w:tcW w:w="44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</w:pPr>
            <w:r w:rsidRPr="00FB244C"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016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  <w:jc w:val="center"/>
              <w:rPr>
                <w:lang w:val="ru-RU"/>
              </w:rPr>
            </w:pPr>
            <w:r w:rsidRPr="00FB244C">
              <w:rPr>
                <w:lang w:val="ru-RU"/>
              </w:rPr>
              <w:t>9</w:t>
            </w:r>
          </w:p>
        </w:tc>
        <w:tc>
          <w:tcPr>
            <w:tcW w:w="312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Default="00B15C05" w:rsidP="00EF1432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7" w:history="1">
              <w:r w:rsidRPr="00FB244C">
                <w:rPr>
                  <w:rStyle w:val="Hyperlink"/>
                </w:rPr>
                <w:t>https://resh.edu.ru</w:t>
              </w:r>
            </w:hyperlink>
          </w:p>
          <w:p w:rsidR="00B15C05" w:rsidRPr="00FB244C" w:rsidRDefault="00B15C05">
            <w:pPr>
              <w:spacing w:after="0"/>
              <w:ind w:left="135"/>
            </w:pPr>
          </w:p>
        </w:tc>
      </w:tr>
      <w:tr w:rsidR="00B15C05" w:rsidRPr="00FB244C" w:rsidTr="00E840BA">
        <w:trPr>
          <w:trHeight w:val="144"/>
        </w:trPr>
        <w:tc>
          <w:tcPr>
            <w:tcW w:w="94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rPr>
                <w:lang w:val="ru-RU"/>
              </w:rPr>
            </w:pPr>
            <w:r w:rsidRPr="00FB244C">
              <w:rPr>
                <w:lang w:val="ru-RU"/>
              </w:rPr>
              <w:t>3</w:t>
            </w:r>
          </w:p>
        </w:tc>
        <w:tc>
          <w:tcPr>
            <w:tcW w:w="44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</w:pPr>
            <w:r w:rsidRPr="00FB244C">
              <w:rPr>
                <w:rFonts w:ascii="Times New Roman" w:hAnsi="Times New Roman"/>
                <w:color w:val="000000"/>
                <w:sz w:val="24"/>
              </w:rPr>
              <w:t>Мир</w:t>
            </w:r>
            <w:r w:rsidRPr="00FB2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44C">
              <w:rPr>
                <w:rFonts w:ascii="Times New Roman" w:hAnsi="Times New Roman"/>
                <w:color w:val="000000"/>
                <w:sz w:val="24"/>
              </w:rPr>
              <w:t>сказок</w:t>
            </w:r>
          </w:p>
        </w:tc>
        <w:tc>
          <w:tcPr>
            <w:tcW w:w="1016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  <w:jc w:val="center"/>
              <w:rPr>
                <w:lang w:val="ru-RU"/>
              </w:rPr>
            </w:pPr>
            <w:r w:rsidRPr="00FB244C">
              <w:rPr>
                <w:lang w:val="ru-RU"/>
              </w:rPr>
              <w:t>11</w:t>
            </w:r>
          </w:p>
        </w:tc>
        <w:tc>
          <w:tcPr>
            <w:tcW w:w="312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Default="00B15C05" w:rsidP="00EF1432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8" w:history="1">
              <w:r w:rsidRPr="00FB244C">
                <w:rPr>
                  <w:rStyle w:val="Hyperlink"/>
                </w:rPr>
                <w:t>https://resh.edu.ru</w:t>
              </w:r>
            </w:hyperlink>
          </w:p>
          <w:p w:rsidR="00B15C05" w:rsidRPr="00FB244C" w:rsidRDefault="00B15C05">
            <w:pPr>
              <w:spacing w:after="0"/>
              <w:ind w:left="135"/>
            </w:pPr>
          </w:p>
        </w:tc>
      </w:tr>
      <w:tr w:rsidR="00B15C05" w:rsidRPr="00FB244C" w:rsidTr="00E840BA">
        <w:trPr>
          <w:trHeight w:val="144"/>
        </w:trPr>
        <w:tc>
          <w:tcPr>
            <w:tcW w:w="94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rPr>
                <w:lang w:val="ru-RU"/>
              </w:rPr>
            </w:pPr>
            <w:r w:rsidRPr="00FB244C">
              <w:rPr>
                <w:lang w:val="ru-RU"/>
              </w:rPr>
              <w:t>4</w:t>
            </w:r>
          </w:p>
        </w:tc>
        <w:tc>
          <w:tcPr>
            <w:tcW w:w="44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</w:pPr>
            <w:r w:rsidRPr="00FB244C">
              <w:rPr>
                <w:rFonts w:ascii="Times New Roman" w:hAnsi="Times New Roman"/>
                <w:color w:val="000000"/>
                <w:sz w:val="24"/>
              </w:rPr>
              <w:t>О братьях</w:t>
            </w:r>
            <w:r w:rsidRPr="00FB2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44C">
              <w:rPr>
                <w:rFonts w:ascii="Times New Roman" w:hAnsi="Times New Roman"/>
                <w:color w:val="000000"/>
                <w:sz w:val="24"/>
              </w:rPr>
              <w:t>наших</w:t>
            </w:r>
            <w:r w:rsidRPr="00FB2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44C">
              <w:rPr>
                <w:rFonts w:ascii="Times New Roman" w:hAnsi="Times New Roman"/>
                <w:color w:val="000000"/>
                <w:sz w:val="24"/>
              </w:rPr>
              <w:t>меньших</w:t>
            </w:r>
          </w:p>
        </w:tc>
        <w:tc>
          <w:tcPr>
            <w:tcW w:w="1016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  <w:jc w:val="center"/>
              <w:rPr>
                <w:lang w:val="ru-RU"/>
              </w:rPr>
            </w:pPr>
            <w:r w:rsidRPr="00FB244C">
              <w:rPr>
                <w:lang w:val="ru-RU"/>
              </w:rPr>
              <w:t>3</w:t>
            </w:r>
          </w:p>
        </w:tc>
        <w:tc>
          <w:tcPr>
            <w:tcW w:w="312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Default="00B15C05" w:rsidP="00EF1432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9" w:history="1">
              <w:r w:rsidRPr="00FB244C">
                <w:rPr>
                  <w:rStyle w:val="Hyperlink"/>
                </w:rPr>
                <w:t>https://resh.edu.ru</w:t>
              </w:r>
            </w:hyperlink>
          </w:p>
          <w:p w:rsidR="00B15C05" w:rsidRPr="00FB244C" w:rsidRDefault="00B15C05">
            <w:pPr>
              <w:spacing w:after="0"/>
              <w:ind w:left="135"/>
            </w:pPr>
          </w:p>
        </w:tc>
      </w:tr>
      <w:tr w:rsidR="00B15C05" w:rsidRPr="00FB244C" w:rsidTr="00E840BA">
        <w:trPr>
          <w:trHeight w:val="144"/>
        </w:trPr>
        <w:tc>
          <w:tcPr>
            <w:tcW w:w="94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rPr>
                <w:lang w:val="ru-RU"/>
              </w:rPr>
            </w:pPr>
            <w:r w:rsidRPr="00FB244C">
              <w:rPr>
                <w:lang w:val="ru-RU"/>
              </w:rPr>
              <w:t>5</w:t>
            </w:r>
          </w:p>
        </w:tc>
        <w:tc>
          <w:tcPr>
            <w:tcW w:w="44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  <w:rPr>
                <w:lang w:val="ru-RU"/>
              </w:rPr>
            </w:pPr>
            <w:r w:rsidRPr="00FB244C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016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  <w:jc w:val="center"/>
              <w:rPr>
                <w:lang w:val="ru-RU"/>
              </w:rPr>
            </w:pPr>
            <w:r w:rsidRPr="00FB244C">
              <w:rPr>
                <w:lang w:val="ru-RU"/>
              </w:rPr>
              <w:t>6</w:t>
            </w:r>
          </w:p>
        </w:tc>
        <w:tc>
          <w:tcPr>
            <w:tcW w:w="312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Default="00B15C05" w:rsidP="00EF1432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0" w:history="1">
              <w:r w:rsidRPr="00FB244C">
                <w:rPr>
                  <w:rStyle w:val="Hyperlink"/>
                </w:rPr>
                <w:t>https://resh.edu.ru</w:t>
              </w:r>
            </w:hyperlink>
          </w:p>
          <w:p w:rsidR="00B15C05" w:rsidRPr="00FB244C" w:rsidRDefault="00B15C05">
            <w:pPr>
              <w:spacing w:after="0"/>
              <w:ind w:left="135"/>
            </w:pPr>
          </w:p>
        </w:tc>
      </w:tr>
      <w:tr w:rsidR="00B15C05" w:rsidRPr="00FB244C" w:rsidTr="00E840BA">
        <w:trPr>
          <w:trHeight w:val="144"/>
        </w:trPr>
        <w:tc>
          <w:tcPr>
            <w:tcW w:w="94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rPr>
                <w:lang w:val="ru-RU"/>
              </w:rPr>
            </w:pPr>
            <w:r w:rsidRPr="00FB244C">
              <w:rPr>
                <w:lang w:val="ru-RU"/>
              </w:rPr>
              <w:t>6</w:t>
            </w:r>
          </w:p>
        </w:tc>
        <w:tc>
          <w:tcPr>
            <w:tcW w:w="44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</w:pPr>
            <w:r w:rsidRPr="00FB244C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r w:rsidRPr="00FB2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44C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1016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  <w:jc w:val="center"/>
              <w:rPr>
                <w:lang w:val="ru-RU"/>
              </w:rPr>
            </w:pPr>
            <w:r w:rsidRPr="00FB244C">
              <w:rPr>
                <w:lang w:val="ru-RU"/>
              </w:rPr>
              <w:t>2</w:t>
            </w:r>
          </w:p>
        </w:tc>
        <w:tc>
          <w:tcPr>
            <w:tcW w:w="312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Default="00B15C05" w:rsidP="00EF1432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1" w:history="1">
              <w:r w:rsidRPr="00FB244C">
                <w:rPr>
                  <w:rStyle w:val="Hyperlink"/>
                </w:rPr>
                <w:t>https://resh.edu.ru</w:t>
              </w:r>
            </w:hyperlink>
          </w:p>
          <w:p w:rsidR="00B15C05" w:rsidRPr="00FB244C" w:rsidRDefault="00B15C05">
            <w:pPr>
              <w:spacing w:after="0"/>
              <w:ind w:left="135"/>
            </w:pPr>
          </w:p>
        </w:tc>
      </w:tr>
      <w:tr w:rsidR="00B15C05" w:rsidRPr="00FB244C" w:rsidTr="00E840BA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  <w:rPr>
                <w:lang w:val="ru-RU"/>
              </w:rPr>
            </w:pPr>
            <w:r w:rsidRPr="00FB2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spacing w:after="0"/>
              <w:ind w:left="135"/>
              <w:jc w:val="center"/>
              <w:rPr>
                <w:lang w:val="ru-RU"/>
              </w:rPr>
            </w:pPr>
            <w:r w:rsidRPr="00FB244C">
              <w:rPr>
                <w:lang w:val="ru-RU"/>
              </w:rPr>
              <w:t>34</w:t>
            </w:r>
          </w:p>
        </w:tc>
        <w:tc>
          <w:tcPr>
            <w:tcW w:w="312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5C05" w:rsidRPr="00FB244C" w:rsidRDefault="00B15C05">
            <w:pPr>
              <w:rPr>
                <w:lang w:val="ru-RU"/>
              </w:rPr>
            </w:pPr>
          </w:p>
        </w:tc>
      </w:tr>
    </w:tbl>
    <w:p w:rsidR="00B15C05" w:rsidRPr="00E840BA" w:rsidRDefault="00B15C05" w:rsidP="00E840BA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15C05" w:rsidRDefault="00B15C05" w:rsidP="00204FA3">
      <w:pPr>
        <w:pStyle w:val="ListParagraph"/>
        <w:spacing w:after="0"/>
        <w:ind w:left="1080"/>
        <w:rPr>
          <w:rFonts w:ascii="Times New Roman" w:hAnsi="Times New Roman"/>
          <w:b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sz w:val="24"/>
          <w:szCs w:val="24"/>
          <w:lang w:val="ru-RU" w:eastAsia="ar-SA"/>
        </w:rPr>
        <w:t>Используемая литература</w:t>
      </w:r>
    </w:p>
    <w:p w:rsidR="00B15C05" w:rsidRDefault="00B15C05" w:rsidP="00204FA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- ФГОС Программа  «Литературное чтение»  «Школа России» 2023 год</w:t>
      </w:r>
    </w:p>
    <w:p w:rsidR="00B15C05" w:rsidRDefault="00B15C05" w:rsidP="00204FA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-планируемые результаты начального общего образования ФГОС 2023г</w:t>
      </w:r>
    </w:p>
    <w:p w:rsidR="00B15C05" w:rsidRDefault="00B15C05" w:rsidP="00204FA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-Н. Н. Светловская, О. В. Джежелей  Внеклассное чтение во 2 классе </w:t>
      </w:r>
    </w:p>
    <w:p w:rsidR="00B15C05" w:rsidRDefault="00B15C05" w:rsidP="00204FA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-И. Ф. Яценко Поурочные разработки по внеклассному чтению 2 класс </w:t>
      </w:r>
    </w:p>
    <w:p w:rsidR="00B15C05" w:rsidRDefault="00B15C05" w:rsidP="00204FA3">
      <w:pPr>
        <w:pStyle w:val="ListParagraph"/>
        <w:ind w:left="1080"/>
        <w:rPr>
          <w:rFonts w:ascii="Times New Roman" w:hAnsi="Times New Roman"/>
          <w:sz w:val="24"/>
          <w:szCs w:val="24"/>
          <w:lang w:val="ru-RU" w:eastAsia="ar-SA"/>
        </w:rPr>
      </w:pPr>
    </w:p>
    <w:p w:rsidR="00B15C05" w:rsidRDefault="00B15C05"/>
    <w:sectPr w:rsidR="00B15C05" w:rsidSect="002D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54E2214E"/>
    <w:multiLevelType w:val="hybridMultilevel"/>
    <w:tmpl w:val="E5581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F23883"/>
    <w:multiLevelType w:val="hybridMultilevel"/>
    <w:tmpl w:val="4CE451BA"/>
    <w:lvl w:ilvl="0" w:tplc="C54EC6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C777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2031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6880D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B6C76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AA89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258B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013C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9ACAA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9377732"/>
    <w:multiLevelType w:val="hybridMultilevel"/>
    <w:tmpl w:val="0D664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FA3"/>
    <w:rsid w:val="000C574E"/>
    <w:rsid w:val="001773DF"/>
    <w:rsid w:val="00204FA3"/>
    <w:rsid w:val="0025008A"/>
    <w:rsid w:val="002840CD"/>
    <w:rsid w:val="002D515A"/>
    <w:rsid w:val="00324F71"/>
    <w:rsid w:val="003C3575"/>
    <w:rsid w:val="003E154E"/>
    <w:rsid w:val="006E5121"/>
    <w:rsid w:val="007A7C73"/>
    <w:rsid w:val="00847392"/>
    <w:rsid w:val="008736E4"/>
    <w:rsid w:val="008B49EF"/>
    <w:rsid w:val="00927502"/>
    <w:rsid w:val="00A24386"/>
    <w:rsid w:val="00A71BE6"/>
    <w:rsid w:val="00AB042C"/>
    <w:rsid w:val="00B15C05"/>
    <w:rsid w:val="00B5692D"/>
    <w:rsid w:val="00BF2904"/>
    <w:rsid w:val="00C763DD"/>
    <w:rsid w:val="00C765F1"/>
    <w:rsid w:val="00D01CD9"/>
    <w:rsid w:val="00DF1814"/>
    <w:rsid w:val="00E51CFB"/>
    <w:rsid w:val="00E75C4B"/>
    <w:rsid w:val="00E840BA"/>
    <w:rsid w:val="00EF1432"/>
    <w:rsid w:val="00F362D5"/>
    <w:rsid w:val="00F419B8"/>
    <w:rsid w:val="00F8142E"/>
    <w:rsid w:val="00FB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A3"/>
    <w:pPr>
      <w:spacing w:after="200" w:line="276" w:lineRule="auto"/>
    </w:pPr>
    <w:rPr>
      <w:rFonts w:ascii="Cambria" w:eastAsia="Times New Roman" w:hAnsi="Cambri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4FA3"/>
    <w:pPr>
      <w:ind w:left="720"/>
      <w:contextualSpacing/>
    </w:pPr>
  </w:style>
  <w:style w:type="paragraph" w:customStyle="1" w:styleId="21">
    <w:name w:val="Основной текст 21"/>
    <w:basedOn w:val="Normal"/>
    <w:uiPriority w:val="99"/>
    <w:rsid w:val="00204FA3"/>
    <w:pPr>
      <w:widowControl w:val="0"/>
      <w:spacing w:after="0" w:line="240" w:lineRule="auto"/>
      <w:jc w:val="right"/>
    </w:pPr>
    <w:rPr>
      <w:rFonts w:ascii="Monotype Corsiva" w:hAnsi="Monotype Corsiva"/>
      <w:bCs/>
      <w:sz w:val="40"/>
      <w:szCs w:val="38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204FA3"/>
    <w:pPr>
      <w:spacing w:after="0" w:line="240" w:lineRule="auto"/>
      <w:ind w:firstLine="397"/>
      <w:jc w:val="both"/>
    </w:pPr>
    <w:rPr>
      <w:rFonts w:ascii="Times New Roman" w:hAnsi="Times New Roman"/>
      <w:sz w:val="21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E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54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EF1432"/>
    <w:rPr>
      <w:rFonts w:cs="Times New Roman"/>
      <w:color w:val="0000FF"/>
      <w:u w:val="single"/>
    </w:rPr>
  </w:style>
  <w:style w:type="paragraph" w:customStyle="1" w:styleId="c28">
    <w:name w:val="c28"/>
    <w:basedOn w:val="Normal"/>
    <w:uiPriority w:val="99"/>
    <w:rsid w:val="00EF14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927502"/>
    <w:pPr>
      <w:suppressAutoHyphens/>
      <w:spacing w:before="280" w:after="280" w:line="240" w:lineRule="auto"/>
      <w:ind w:right="293" w:firstLine="559"/>
      <w:jc w:val="both"/>
    </w:pPr>
    <w:rPr>
      <w:rFonts w:ascii="Times New Roman" w:eastAsia="Calibri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esh.edu.ru/&amp;sa=D&amp;source=editors&amp;ust=1694201607848364&amp;usg=AOvVaw3ZQaOLnNLP0Hcvlizl7M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esh.edu.ru/&amp;sa=D&amp;source=editors&amp;ust=1694201607848364&amp;usg=AOvVaw3ZQaOLnNLP0Hcvlizl7M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esh.edu.ru/&amp;sa=D&amp;source=editors&amp;ust=1694201607848364&amp;usg=AOvVaw3ZQaOLnNLP0Hcvlizl7MKI" TargetMode="External"/><Relationship Id="rId11" Type="http://schemas.openxmlformats.org/officeDocument/2006/relationships/hyperlink" Target="https://www.google.com/url?q=https://resh.edu.ru/&amp;sa=D&amp;source=editors&amp;ust=1694201607848364&amp;usg=AOvVaw3ZQaOLnNLP0Hcvlizl7MK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s://resh.edu.ru/&amp;sa=D&amp;source=editors&amp;ust=1694201607848364&amp;usg=AOvVaw3ZQaOLnNLP0Hcvlizl7M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esh.edu.ru/&amp;sa=D&amp;source=editors&amp;ust=1694201607848364&amp;usg=AOvVaw3ZQaOLnNLP0Hcvlizl7M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1233</Words>
  <Characters>7033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ООП НОО </dc:title>
  <dc:subject/>
  <dc:creator>microsoft</dc:creator>
  <cp:keywords/>
  <dc:description/>
  <cp:lastModifiedBy>Юля</cp:lastModifiedBy>
  <cp:revision>6</cp:revision>
  <dcterms:created xsi:type="dcterms:W3CDTF">2024-04-26T15:24:00Z</dcterms:created>
  <dcterms:modified xsi:type="dcterms:W3CDTF">2024-04-26T15:35:00Z</dcterms:modified>
</cp:coreProperties>
</file>