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BD" w:rsidRPr="00F81DEB" w:rsidRDefault="00794FBD" w:rsidP="00F81DEB">
      <w:pPr>
        <w:spacing w:before="28" w:after="102"/>
        <w:rPr>
          <w:i/>
          <w:sz w:val="30"/>
          <w:szCs w:val="26"/>
        </w:rPr>
      </w:pPr>
      <w:r>
        <w:t xml:space="preserve">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1.25pt">
            <v:imagedata r:id="rId7" o:title=""/>
          </v:shape>
        </w:pict>
      </w:r>
    </w:p>
    <w:p w:rsidR="00794FBD" w:rsidRDefault="00794FBD">
      <w:pPr>
        <w:pStyle w:val="Heading1"/>
        <w:spacing w:line="366" w:lineRule="exact"/>
        <w:ind w:left="817" w:right="81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 к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</w:p>
    <w:p w:rsidR="00794FBD" w:rsidRDefault="00794FBD">
      <w:pPr>
        <w:pStyle w:val="BodyText"/>
        <w:ind w:right="108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794FBD" w:rsidRDefault="00794FBD">
      <w:pPr>
        <w:pStyle w:val="BodyText"/>
        <w:spacing w:line="298" w:lineRule="exact"/>
        <w:ind w:left="823"/>
        <w:jc w:val="both"/>
      </w:pPr>
      <w:r>
        <w:t>Структуру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плана</w:t>
      </w:r>
      <w:r>
        <w:rPr>
          <w:spacing w:val="56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МБОУ</w:t>
      </w:r>
    </w:p>
    <w:p w:rsidR="00794FBD" w:rsidRDefault="00794FBD">
      <w:pPr>
        <w:pStyle w:val="BodyText"/>
        <w:spacing w:line="242" w:lineRule="auto"/>
        <w:ind w:right="110"/>
        <w:jc w:val="both"/>
      </w:pPr>
      <w:r>
        <w:t>«Успенская СОШ им.В.Н.Мильшина» в 2023-2024 учебном году определяют следующие нормативные</w:t>
      </w:r>
      <w:r>
        <w:rPr>
          <w:spacing w:val="1"/>
        </w:rPr>
        <w:t xml:space="preserve"> </w:t>
      </w:r>
      <w:r>
        <w:t>документы:</w:t>
      </w:r>
    </w:p>
    <w:p w:rsidR="00794FBD" w:rsidRDefault="00794FBD">
      <w:pPr>
        <w:pStyle w:val="ListParagraph"/>
        <w:numPr>
          <w:ilvl w:val="0"/>
          <w:numId w:val="3"/>
        </w:numPr>
        <w:tabs>
          <w:tab w:val="left" w:pos="1247"/>
        </w:tabs>
        <w:spacing w:line="237" w:lineRule="auto"/>
        <w:ind w:right="108" w:firstLine="710"/>
        <w:rPr>
          <w:sz w:val="26"/>
        </w:rPr>
      </w:pPr>
      <w:r>
        <w:rPr>
          <w:sz w:val="26"/>
        </w:rPr>
        <w:t>Федеральный закон от 29.12.2012 г.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794FBD" w:rsidRDefault="00794FBD">
      <w:pPr>
        <w:pStyle w:val="ListParagraph"/>
        <w:numPr>
          <w:ilvl w:val="0"/>
          <w:numId w:val="3"/>
        </w:numPr>
        <w:tabs>
          <w:tab w:val="left" w:pos="1247"/>
        </w:tabs>
        <w:spacing w:line="242" w:lineRule="auto"/>
        <w:ind w:right="102" w:firstLine="710"/>
        <w:rPr>
          <w:sz w:val="26"/>
        </w:rPr>
      </w:pPr>
      <w:r>
        <w:rPr>
          <w:sz w:val="26"/>
        </w:rPr>
        <w:t>Федеральный закон от 29.12.2010 № 436-ФЗ «О защите детей от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причиняющей 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их 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развитию»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дополнениями);</w:t>
      </w:r>
    </w:p>
    <w:p w:rsidR="00794FBD" w:rsidRDefault="00794FBD">
      <w:pPr>
        <w:pStyle w:val="ListParagraph"/>
        <w:numPr>
          <w:ilvl w:val="0"/>
          <w:numId w:val="3"/>
        </w:numPr>
        <w:tabs>
          <w:tab w:val="left" w:pos="1247"/>
        </w:tabs>
        <w:spacing w:line="237" w:lineRule="auto"/>
        <w:ind w:right="104" w:firstLine="71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27.07.2006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149-ФЗ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дополнениями);</w:t>
      </w:r>
    </w:p>
    <w:p w:rsidR="00794FBD" w:rsidRDefault="00794FBD">
      <w:pPr>
        <w:pStyle w:val="ListParagraph"/>
        <w:numPr>
          <w:ilvl w:val="0"/>
          <w:numId w:val="3"/>
        </w:numPr>
        <w:tabs>
          <w:tab w:val="left" w:pos="1247"/>
        </w:tabs>
        <w:spacing w:before="2" w:line="317" w:lineRule="exact"/>
        <w:ind w:left="1246" w:hanging="424"/>
        <w:rPr>
          <w:sz w:val="26"/>
        </w:rPr>
      </w:pPr>
      <w:r>
        <w:rPr>
          <w:sz w:val="26"/>
        </w:rPr>
        <w:t>Приказ</w:t>
      </w:r>
      <w:r>
        <w:rPr>
          <w:spacing w:val="5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5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5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22.03.2021</w:t>
      </w:r>
      <w:r>
        <w:rPr>
          <w:spacing w:val="54"/>
          <w:sz w:val="26"/>
        </w:rPr>
        <w:t xml:space="preserve"> </w:t>
      </w:r>
      <w:r>
        <w:rPr>
          <w:sz w:val="26"/>
        </w:rPr>
        <w:t>№</w:t>
      </w:r>
    </w:p>
    <w:p w:rsidR="00794FBD" w:rsidRDefault="00794FBD">
      <w:pPr>
        <w:pStyle w:val="BodyText"/>
        <w:ind w:right="105"/>
        <w:jc w:val="both"/>
      </w:pP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1247"/>
        </w:tabs>
        <w:spacing w:before="4" w:line="237" w:lineRule="auto"/>
        <w:ind w:right="112" w:firstLine="566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1247"/>
        </w:tabs>
        <w:spacing w:before="2" w:line="242" w:lineRule="auto"/>
        <w:ind w:right="105" w:firstLine="566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16.11.2022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993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образования»;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1247"/>
        </w:tabs>
        <w:spacing w:line="237" w:lineRule="auto"/>
        <w:ind w:right="107" w:firstLine="566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обучения, отдыха и оздоровления детей и молодежи» (утв. 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 санитарного врача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28</w:t>
      </w:r>
      <w:r>
        <w:rPr>
          <w:spacing w:val="-5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6"/>
          </w:rPr>
          <w:t>2020 г</w:t>
        </w:r>
      </w:smartTag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N 28);</w:t>
      </w:r>
    </w:p>
    <w:p w:rsidR="00794FBD" w:rsidRDefault="00794FBD">
      <w:pPr>
        <w:pStyle w:val="ListParagraph"/>
        <w:numPr>
          <w:ilvl w:val="0"/>
          <w:numId w:val="2"/>
        </w:numPr>
        <w:tabs>
          <w:tab w:val="left" w:pos="921"/>
        </w:tabs>
        <w:spacing w:before="5"/>
        <w:ind w:right="100" w:firstLine="566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Главного государственного санитарного врача РФ от 28 января 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794FBD" w:rsidRDefault="00794FBD">
      <w:pPr>
        <w:pStyle w:val="ListParagraph"/>
        <w:numPr>
          <w:ilvl w:val="0"/>
          <w:numId w:val="2"/>
        </w:numPr>
        <w:tabs>
          <w:tab w:val="left" w:pos="877"/>
        </w:tabs>
        <w:spacing w:line="298" w:lineRule="exact"/>
        <w:ind w:left="876" w:hanging="198"/>
        <w:rPr>
          <w:sz w:val="26"/>
        </w:rPr>
      </w:pPr>
      <w:r>
        <w:rPr>
          <w:sz w:val="26"/>
        </w:rPr>
        <w:t>Приказ</w:t>
      </w:r>
      <w:r>
        <w:rPr>
          <w:spacing w:val="3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4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4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z w:val="26"/>
        </w:rPr>
        <w:t>02.12.2019</w:t>
      </w:r>
      <w:r>
        <w:rPr>
          <w:spacing w:val="36"/>
          <w:sz w:val="26"/>
        </w:rPr>
        <w:t xml:space="preserve"> </w:t>
      </w:r>
      <w:r>
        <w:rPr>
          <w:sz w:val="26"/>
        </w:rPr>
        <w:t>№</w:t>
      </w:r>
      <w:r>
        <w:rPr>
          <w:spacing w:val="43"/>
          <w:sz w:val="26"/>
        </w:rPr>
        <w:t xml:space="preserve"> </w:t>
      </w:r>
      <w:r>
        <w:rPr>
          <w:sz w:val="26"/>
        </w:rPr>
        <w:t>649</w:t>
      </w:r>
    </w:p>
    <w:p w:rsidR="00794FBD" w:rsidRDefault="00794FBD">
      <w:pPr>
        <w:pStyle w:val="BodyText"/>
        <w:spacing w:line="298" w:lineRule="exact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среды»;</w:t>
      </w:r>
    </w:p>
    <w:p w:rsidR="00794FBD" w:rsidRDefault="00794FBD">
      <w:pPr>
        <w:pStyle w:val="ListParagraph"/>
        <w:numPr>
          <w:ilvl w:val="0"/>
          <w:numId w:val="2"/>
        </w:numPr>
        <w:tabs>
          <w:tab w:val="left" w:pos="940"/>
        </w:tabs>
        <w:ind w:right="108" w:firstLine="566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21.09.2022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858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66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учебников».</w:t>
      </w:r>
    </w:p>
    <w:p w:rsidR="00794FBD" w:rsidRDefault="00794FBD">
      <w:pPr>
        <w:pStyle w:val="BodyText"/>
        <w:ind w:left="0"/>
      </w:pPr>
    </w:p>
    <w:p w:rsidR="00794FBD" w:rsidRDefault="00794FBD">
      <w:pPr>
        <w:pStyle w:val="BodyText"/>
        <w:tabs>
          <w:tab w:val="left" w:pos="1586"/>
          <w:tab w:val="left" w:pos="3692"/>
          <w:tab w:val="left" w:pos="5001"/>
          <w:tab w:val="left" w:pos="5933"/>
          <w:tab w:val="left" w:pos="8670"/>
        </w:tabs>
        <w:ind w:left="833"/>
      </w:pPr>
      <w:r>
        <w:t>При</w:t>
      </w:r>
      <w:r>
        <w:tab/>
        <w:t>проектировании</w:t>
      </w:r>
      <w:r>
        <w:tab/>
        <w:t>учебного</w:t>
      </w:r>
      <w:r>
        <w:tab/>
        <w:t>плана</w:t>
      </w:r>
      <w:r>
        <w:tab/>
        <w:t>общеобразовательной</w:t>
      </w:r>
      <w:r>
        <w:tab/>
        <w:t>организацией</w:t>
      </w:r>
    </w:p>
    <w:p w:rsidR="00794FBD" w:rsidRDefault="00794FBD">
      <w:pPr>
        <w:spacing w:before="3" w:line="298" w:lineRule="exact"/>
        <w:ind w:left="113"/>
        <w:rPr>
          <w:sz w:val="26"/>
        </w:rPr>
      </w:pPr>
      <w:r>
        <w:rPr>
          <w:i/>
          <w:sz w:val="26"/>
        </w:rPr>
        <w:t xml:space="preserve">учитывалось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документов:</w:t>
      </w:r>
    </w:p>
    <w:p w:rsidR="00794FBD" w:rsidRDefault="00794FBD">
      <w:pPr>
        <w:pStyle w:val="ListParagraph"/>
        <w:numPr>
          <w:ilvl w:val="1"/>
          <w:numId w:val="2"/>
        </w:numPr>
        <w:tabs>
          <w:tab w:val="left" w:pos="1012"/>
        </w:tabs>
        <w:ind w:right="102" w:firstLine="0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20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2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0"/>
          <w:sz w:val="26"/>
        </w:rPr>
        <w:t xml:space="preserve"> </w:t>
      </w:r>
      <w:r>
        <w:rPr>
          <w:sz w:val="26"/>
        </w:rPr>
        <w:t>(приказ</w:t>
      </w:r>
      <w:r>
        <w:rPr>
          <w:spacing w:val="-62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16.11.2022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993);</w:t>
      </w:r>
    </w:p>
    <w:p w:rsidR="00794FBD" w:rsidRDefault="00794FBD">
      <w:pPr>
        <w:pStyle w:val="ListParagraph"/>
        <w:numPr>
          <w:ilvl w:val="1"/>
          <w:numId w:val="2"/>
        </w:numPr>
        <w:tabs>
          <w:tab w:val="left" w:pos="1079"/>
        </w:tabs>
        <w:spacing w:before="2" w:line="299" w:lineRule="exact"/>
        <w:ind w:left="1078" w:hanging="246"/>
        <w:jc w:val="left"/>
        <w:rPr>
          <w:sz w:val="26"/>
        </w:rPr>
      </w:pPr>
      <w:r>
        <w:rPr>
          <w:sz w:val="26"/>
        </w:rPr>
        <w:t>Основная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8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8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8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85"/>
          <w:sz w:val="26"/>
        </w:rPr>
        <w:t xml:space="preserve"> </w:t>
      </w:r>
      <w:r>
        <w:rPr>
          <w:sz w:val="26"/>
        </w:rPr>
        <w:t>МБОУ</w:t>
      </w:r>
    </w:p>
    <w:p w:rsidR="00794FBD" w:rsidRDefault="00794FBD">
      <w:pPr>
        <w:pStyle w:val="BodyText"/>
        <w:spacing w:line="299" w:lineRule="exact"/>
        <w:ind w:left="833"/>
      </w:pPr>
      <w:r>
        <w:t>«Успенская СОШ им.В.Н.Мильшина» (приказ</w:t>
      </w:r>
      <w:r>
        <w:rPr>
          <w:spacing w:val="6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31.08.2023 г.).</w:t>
      </w:r>
    </w:p>
    <w:p w:rsidR="00794FBD" w:rsidRDefault="00794FBD">
      <w:pPr>
        <w:pStyle w:val="BodyText"/>
        <w:spacing w:before="8"/>
        <w:ind w:left="0"/>
        <w:rPr>
          <w:sz w:val="25"/>
        </w:rPr>
      </w:pPr>
    </w:p>
    <w:p w:rsidR="00794FBD" w:rsidRDefault="00794FBD">
      <w:pPr>
        <w:pStyle w:val="BodyText"/>
        <w:ind w:left="679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«Успенская</w:t>
      </w:r>
      <w:r>
        <w:rPr>
          <w:spacing w:val="-3"/>
        </w:rPr>
        <w:t xml:space="preserve"> </w:t>
      </w:r>
      <w:r>
        <w:t>СОШ им.В.Н.Мильшина»: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</w:tabs>
        <w:spacing w:before="4"/>
        <w:ind w:left="963" w:hanging="285"/>
        <w:rPr>
          <w:sz w:val="26"/>
        </w:rPr>
      </w:pPr>
      <w:r>
        <w:rPr>
          <w:sz w:val="26"/>
        </w:rPr>
        <w:t>фиксирует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5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794FBD" w:rsidRDefault="00794FBD">
      <w:pPr>
        <w:jc w:val="both"/>
        <w:rPr>
          <w:sz w:val="26"/>
        </w:rPr>
        <w:sectPr w:rsidR="00794FBD" w:rsidSect="007420BD">
          <w:footerReference w:type="default" r:id="rId8"/>
          <w:pgSz w:w="11910" w:h="16840"/>
          <w:pgMar w:top="480" w:right="600" w:bottom="899" w:left="1020" w:header="0" w:footer="989" w:gutter="0"/>
          <w:cols w:space="720"/>
        </w:sectPr>
      </w:pP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</w:tabs>
        <w:spacing w:before="81" w:line="242" w:lineRule="auto"/>
        <w:ind w:right="99" w:firstLine="566"/>
        <w:jc w:val="left"/>
        <w:rPr>
          <w:sz w:val="26"/>
        </w:rPr>
      </w:pPr>
      <w:r>
        <w:rPr>
          <w:sz w:val="26"/>
        </w:rPr>
        <w:t>определяет</w:t>
      </w:r>
      <w:r>
        <w:rPr>
          <w:spacing w:val="5"/>
          <w:sz w:val="26"/>
        </w:rPr>
        <w:t xml:space="preserve"> </w:t>
      </w:r>
      <w:r>
        <w:rPr>
          <w:sz w:val="26"/>
        </w:rPr>
        <w:t>(регламентирует)</w:t>
      </w:r>
      <w:r>
        <w:rPr>
          <w:spacing w:val="3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6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время,</w:t>
      </w:r>
      <w:r>
        <w:rPr>
          <w:spacing w:val="2"/>
          <w:sz w:val="26"/>
        </w:rPr>
        <w:t xml:space="preserve"> </w:t>
      </w:r>
      <w:r>
        <w:rPr>
          <w:sz w:val="26"/>
        </w:rPr>
        <w:t>отводимое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организацию;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</w:tabs>
        <w:spacing w:line="314" w:lineRule="exact"/>
        <w:ind w:left="963" w:hanging="285"/>
        <w:jc w:val="left"/>
        <w:rPr>
          <w:sz w:val="26"/>
        </w:rPr>
      </w:pPr>
      <w:r>
        <w:rPr>
          <w:sz w:val="26"/>
        </w:rPr>
        <w:t>распределяет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3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4"/>
          <w:sz w:val="26"/>
        </w:rPr>
        <w:t xml:space="preserve"> </w:t>
      </w:r>
      <w:r>
        <w:rPr>
          <w:sz w:val="26"/>
        </w:rPr>
        <w:t>годам.</w:t>
      </w:r>
    </w:p>
    <w:p w:rsidR="00794FBD" w:rsidRDefault="00794FBD">
      <w:pPr>
        <w:pStyle w:val="BodyText"/>
        <w:spacing w:before="8"/>
        <w:ind w:left="0"/>
        <w:rPr>
          <w:sz w:val="25"/>
        </w:rPr>
      </w:pPr>
    </w:p>
    <w:p w:rsidR="00794FBD" w:rsidRDefault="00794FBD">
      <w:pPr>
        <w:pStyle w:val="BodyText"/>
        <w:ind w:right="112" w:firstLine="566"/>
        <w:jc w:val="both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основного 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 включая</w:t>
      </w:r>
      <w:r>
        <w:rPr>
          <w:spacing w:val="-1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794FBD" w:rsidRDefault="00794FBD">
      <w:pPr>
        <w:pStyle w:val="BodyText"/>
        <w:ind w:right="106" w:firstLine="566"/>
        <w:jc w:val="both"/>
      </w:pPr>
      <w:r>
        <w:t>С 1 сентября 2023 года в соответствии с приказом Минпросвещения России от 31.05.</w:t>
      </w:r>
      <w:r>
        <w:rPr>
          <w:spacing w:val="-6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94FBD" w:rsidRDefault="00794FBD">
      <w:pPr>
        <w:pStyle w:val="BodyText"/>
        <w:spacing w:before="3"/>
        <w:ind w:right="113" w:firstLine="566"/>
        <w:jc w:val="both"/>
      </w:pPr>
      <w:r>
        <w:t>С учетом законодательства Российской Федерации в МБОУ «Успенская СОШ им.В.Н.Мильшина» определён</w:t>
      </w:r>
      <w:r>
        <w:rPr>
          <w:spacing w:val="1"/>
        </w:rPr>
        <w:t xml:space="preserve"> </w:t>
      </w:r>
      <w:r>
        <w:t>режим работы: 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 смену.</w:t>
      </w:r>
    </w:p>
    <w:p w:rsidR="00794FBD" w:rsidRDefault="00794FBD">
      <w:pPr>
        <w:pStyle w:val="BodyText"/>
        <w:spacing w:before="117"/>
        <w:ind w:right="104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-62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>неделю в 5, 6 и 7 классах при 5-дневной учебной неделе и 34 учебных неделях составляет</w:t>
      </w:r>
      <w:r>
        <w:rPr>
          <w:spacing w:val="1"/>
        </w:rPr>
        <w:t xml:space="preserve"> </w:t>
      </w:r>
      <w:r>
        <w:t>29,</w:t>
      </w:r>
      <w:r>
        <w:rPr>
          <w:spacing w:val="43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32</w:t>
      </w:r>
      <w:r>
        <w:rPr>
          <w:spacing w:val="37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соответственно.</w:t>
      </w:r>
      <w:r>
        <w:rPr>
          <w:spacing w:val="39"/>
        </w:rPr>
        <w:t xml:space="preserve"> </w:t>
      </w:r>
      <w:r>
        <w:t>Максимальное</w:t>
      </w:r>
      <w:r>
        <w:rPr>
          <w:spacing w:val="42"/>
        </w:rPr>
        <w:t xml:space="preserve"> </w:t>
      </w:r>
      <w:r>
        <w:t>число</w:t>
      </w:r>
      <w:r>
        <w:rPr>
          <w:spacing w:val="42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классах</w:t>
      </w:r>
    </w:p>
    <w:p w:rsidR="00794FBD" w:rsidRDefault="00794FBD">
      <w:pPr>
        <w:pStyle w:val="BodyText"/>
        <w:spacing w:before="4"/>
        <w:jc w:val="both"/>
      </w:pP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часа.</w:t>
      </w:r>
    </w:p>
    <w:p w:rsidR="00794FBD" w:rsidRDefault="00794FBD">
      <w:pPr>
        <w:pStyle w:val="BodyText"/>
        <w:spacing w:before="118"/>
        <w:ind w:right="103" w:firstLine="566"/>
        <w:jc w:val="both"/>
      </w:pPr>
      <w:r>
        <w:t>Продолжительность учебных периодов составляет в первом полугодии не более 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 графиком является равномерное чередование периода учебного времени и</w:t>
      </w:r>
      <w:r>
        <w:rPr>
          <w:spacing w:val="1"/>
        </w:rPr>
        <w:t xml:space="preserve"> </w:t>
      </w:r>
      <w:r>
        <w:t>каникул.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794FBD" w:rsidRDefault="00794FBD">
      <w:pPr>
        <w:pStyle w:val="BodyText"/>
        <w:spacing w:before="120"/>
        <w:ind w:right="110" w:firstLine="566"/>
        <w:jc w:val="both"/>
      </w:pPr>
      <w:r>
        <w:t>Продолжительность урока на уровне основного общего образования составляет 40</w:t>
      </w:r>
      <w:r>
        <w:rPr>
          <w:spacing w:val="1"/>
        </w:rPr>
        <w:t xml:space="preserve"> </w:t>
      </w:r>
      <w:r>
        <w:t>для всех классов, в том числе и для тех, в которых обучаются дети с ОВЗ.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 перерыв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 минут.</w:t>
      </w:r>
    </w:p>
    <w:p w:rsidR="00794FBD" w:rsidRDefault="00794FBD">
      <w:pPr>
        <w:pStyle w:val="BodyText"/>
        <w:spacing w:before="11"/>
        <w:ind w:left="0"/>
        <w:rPr>
          <w:sz w:val="25"/>
        </w:rPr>
      </w:pPr>
    </w:p>
    <w:p w:rsidR="00794FBD" w:rsidRDefault="00794FBD">
      <w:pPr>
        <w:pStyle w:val="BodyText"/>
        <w:ind w:right="104" w:firstLine="566"/>
        <w:jc w:val="both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2 часа – для 5 класса, 2,5 часа – для</w:t>
      </w:r>
      <w:r>
        <w:rPr>
          <w:spacing w:val="1"/>
        </w:rPr>
        <w:t xml:space="preserve"> </w:t>
      </w:r>
      <w:r>
        <w:t>6-8 классов, 3,5 часа – для 9-11 классов. Образовательной организацией 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контроль</w:t>
      </w:r>
      <w:r>
        <w:rPr>
          <w:spacing w:val="59"/>
        </w:rPr>
        <w:t xml:space="preserve"> </w:t>
      </w:r>
      <w:r>
        <w:t>объёма</w:t>
      </w:r>
      <w:r>
        <w:rPr>
          <w:spacing w:val="57"/>
        </w:rPr>
        <w:t xml:space="preserve"> </w:t>
      </w:r>
      <w:r>
        <w:t>домашнего</w:t>
      </w:r>
      <w:r>
        <w:rPr>
          <w:spacing w:val="57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всем предметам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нормами.</w:t>
      </w:r>
    </w:p>
    <w:p w:rsidR="00794FBD" w:rsidRDefault="00794FBD">
      <w:pPr>
        <w:pStyle w:val="BodyText"/>
        <w:spacing w:before="2"/>
        <w:ind w:left="0"/>
      </w:pPr>
    </w:p>
    <w:p w:rsidR="00794FBD" w:rsidRDefault="00794FBD">
      <w:pPr>
        <w:pStyle w:val="BodyText"/>
        <w:ind w:right="106" w:firstLine="700"/>
        <w:jc w:val="both"/>
      </w:pPr>
      <w:r>
        <w:t>Учебный план состоит из 2-х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максимально допустимую</w:t>
      </w:r>
      <w:r>
        <w:rPr>
          <w:spacing w:val="-1"/>
        </w:rPr>
        <w:t xml:space="preserve"> </w:t>
      </w:r>
      <w:r>
        <w:t>учебную нагрузку.</w:t>
      </w:r>
    </w:p>
    <w:p w:rsidR="00794FBD" w:rsidRDefault="00794FBD">
      <w:pPr>
        <w:pStyle w:val="BodyText"/>
        <w:spacing w:before="1"/>
        <w:ind w:right="104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учебное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794FBD" w:rsidRDefault="00794FBD">
      <w:pPr>
        <w:pStyle w:val="BodyText"/>
        <w:spacing w:before="2" w:line="298" w:lineRule="exact"/>
        <w:ind w:left="679"/>
        <w:jc w:val="both"/>
      </w:pPr>
      <w:r>
        <w:t>Учебный</w:t>
      </w:r>
      <w:r>
        <w:rPr>
          <w:spacing w:val="115"/>
        </w:rPr>
        <w:t xml:space="preserve"> </w:t>
      </w:r>
      <w:r>
        <w:t>план</w:t>
      </w:r>
      <w:r>
        <w:rPr>
          <w:spacing w:val="115"/>
        </w:rPr>
        <w:t xml:space="preserve"> </w:t>
      </w:r>
      <w:r>
        <w:t>не</w:t>
      </w:r>
      <w:r>
        <w:rPr>
          <w:spacing w:val="116"/>
        </w:rPr>
        <w:t xml:space="preserve"> </w:t>
      </w:r>
      <w:r>
        <w:t>предусматривает</w:t>
      </w:r>
      <w:r>
        <w:rPr>
          <w:spacing w:val="116"/>
        </w:rPr>
        <w:t xml:space="preserve"> </w:t>
      </w:r>
      <w:r>
        <w:t>освоение</w:t>
      </w:r>
      <w:r>
        <w:rPr>
          <w:spacing w:val="115"/>
        </w:rPr>
        <w:t xml:space="preserve"> </w:t>
      </w:r>
      <w:r>
        <w:t>содержания</w:t>
      </w:r>
      <w:r>
        <w:rPr>
          <w:spacing w:val="116"/>
        </w:rPr>
        <w:t xml:space="preserve"> </w:t>
      </w:r>
      <w:r>
        <w:t>предметной</w:t>
      </w:r>
      <w:r>
        <w:rPr>
          <w:spacing w:val="115"/>
        </w:rPr>
        <w:t xml:space="preserve"> </w:t>
      </w:r>
      <w:r>
        <w:t>области</w:t>
      </w:r>
    </w:p>
    <w:p w:rsidR="00794FBD" w:rsidRDefault="00794FBD">
      <w:pPr>
        <w:pStyle w:val="BodyText"/>
        <w:ind w:right="105"/>
        <w:jc w:val="both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33.1.</w:t>
      </w:r>
      <w:r>
        <w:rPr>
          <w:spacing w:val="1"/>
        </w:rPr>
        <w:t xml:space="preserve"> </w:t>
      </w:r>
      <w:r>
        <w:t xml:space="preserve">пункта 33 приказа Минпросвещения России от 31.05.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 В соответствии с ним организация, в которой языком образования является</w:t>
      </w:r>
      <w:r>
        <w:rPr>
          <w:spacing w:val="-62"/>
        </w:rPr>
        <w:t xml:space="preserve"> </w:t>
      </w:r>
      <w:r>
        <w:t>русский язык, изучение родного языка и «Родной язык и родной литературы из числа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организации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заявлению</w:t>
      </w:r>
      <w:r>
        <w:rPr>
          <w:spacing w:val="83"/>
        </w:rPr>
        <w:t xml:space="preserve"> </w:t>
      </w:r>
      <w:r>
        <w:t>родителей</w:t>
      </w:r>
      <w:r>
        <w:rPr>
          <w:spacing w:val="79"/>
        </w:rPr>
        <w:t xml:space="preserve"> </w:t>
      </w:r>
      <w:r>
        <w:t>(законных</w:t>
      </w:r>
      <w:r>
        <w:rPr>
          <w:spacing w:val="79"/>
        </w:rPr>
        <w:t xml:space="preserve"> </w:t>
      </w:r>
      <w:r>
        <w:t>представителей).</w:t>
      </w:r>
    </w:p>
    <w:p w:rsidR="00794FBD" w:rsidRDefault="00794FBD">
      <w:pPr>
        <w:jc w:val="both"/>
        <w:sectPr w:rsidR="00794FBD">
          <w:pgSz w:w="11910" w:h="16840"/>
          <w:pgMar w:top="460" w:right="600" w:bottom="1240" w:left="1020" w:header="0" w:footer="989" w:gutter="0"/>
          <w:cols w:space="720"/>
        </w:sectPr>
      </w:pPr>
    </w:p>
    <w:p w:rsidR="00794FBD" w:rsidRDefault="00794FBD">
      <w:pPr>
        <w:pStyle w:val="BodyText"/>
        <w:spacing w:before="61"/>
        <w:ind w:right="104"/>
        <w:jc w:val="both"/>
      </w:pPr>
      <w:r>
        <w:t>Следовательно,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отсутствии заявлений от родителей (законных представителей) о согласии на 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данные</w:t>
      </w:r>
      <w:r>
        <w:rPr>
          <w:spacing w:val="-62"/>
        </w:rPr>
        <w:t xml:space="preserve"> </w:t>
      </w:r>
      <w:r>
        <w:t>учебные предметы могут не изучаться и не включаться в учебный план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94FBD" w:rsidRDefault="00794FBD">
      <w:pPr>
        <w:pStyle w:val="BodyText"/>
        <w:spacing w:before="2"/>
        <w:ind w:right="103" w:firstLine="566"/>
        <w:jc w:val="both"/>
      </w:pPr>
      <w:r>
        <w:t>В учебный план не включён учебный предмет «Второй иностранный язык», т.к. в</w:t>
      </w:r>
      <w:r>
        <w:rPr>
          <w:spacing w:val="1"/>
        </w:rPr>
        <w:t xml:space="preserve"> </w:t>
      </w:r>
      <w:r>
        <w:t>общеобразовательной организации отсутствует образовательный заказ от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94FBD" w:rsidRDefault="00794FBD" w:rsidP="0055177D">
      <w:pPr>
        <w:pStyle w:val="BodyText"/>
        <w:spacing w:before="2"/>
        <w:ind w:left="0" w:right="103"/>
        <w:jc w:val="both"/>
      </w:pPr>
    </w:p>
    <w:p w:rsidR="00794FBD" w:rsidRDefault="00794FBD">
      <w:pPr>
        <w:pStyle w:val="BodyText"/>
        <w:ind w:right="99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</w:t>
      </w:r>
    </w:p>
    <w:p w:rsidR="00794FBD" w:rsidRDefault="00794FBD">
      <w:pPr>
        <w:pStyle w:val="BodyText"/>
        <w:ind w:left="679"/>
        <w:jc w:val="both"/>
      </w:pP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-7"/>
        </w:rPr>
        <w:t xml:space="preserve"> </w:t>
      </w:r>
      <w:r>
        <w:t>на: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</w:tabs>
        <w:spacing w:before="3" w:line="237" w:lineRule="auto"/>
        <w:ind w:right="103" w:firstLine="566"/>
        <w:jc w:val="left"/>
        <w:rPr>
          <w:sz w:val="26"/>
        </w:rPr>
      </w:pP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2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части;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</w:tabs>
        <w:spacing w:before="3" w:line="237" w:lineRule="auto"/>
        <w:ind w:right="107" w:firstLine="566"/>
        <w:jc w:val="left"/>
        <w:rPr>
          <w:sz w:val="26"/>
        </w:rPr>
      </w:pPr>
      <w:r>
        <w:rPr>
          <w:sz w:val="26"/>
        </w:rPr>
        <w:t>введение</w:t>
      </w:r>
      <w:r>
        <w:rPr>
          <w:spacing w:val="20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5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0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2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20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отношений;</w:t>
      </w:r>
    </w:p>
    <w:p w:rsidR="00794FBD" w:rsidRDefault="00794FBD">
      <w:pPr>
        <w:pStyle w:val="ListParagraph"/>
        <w:numPr>
          <w:ilvl w:val="0"/>
          <w:numId w:val="1"/>
        </w:numPr>
        <w:tabs>
          <w:tab w:val="left" w:pos="964"/>
          <w:tab w:val="left" w:pos="1946"/>
          <w:tab w:val="left" w:pos="2747"/>
          <w:tab w:val="left" w:pos="3964"/>
          <w:tab w:val="left" w:pos="6021"/>
          <w:tab w:val="left" w:pos="7552"/>
          <w:tab w:val="left" w:pos="7921"/>
          <w:tab w:val="left" w:pos="8698"/>
        </w:tabs>
        <w:spacing w:before="8" w:line="237" w:lineRule="auto"/>
        <w:ind w:right="101" w:firstLine="566"/>
        <w:jc w:val="left"/>
        <w:rPr>
          <w:sz w:val="26"/>
        </w:rPr>
      </w:pPr>
      <w:r>
        <w:rPr>
          <w:sz w:val="26"/>
        </w:rPr>
        <w:t>другие</w:t>
      </w:r>
      <w:r>
        <w:rPr>
          <w:sz w:val="26"/>
        </w:rPr>
        <w:tab/>
        <w:t>виды</w:t>
      </w:r>
      <w:r>
        <w:rPr>
          <w:sz w:val="26"/>
        </w:rPr>
        <w:tab/>
        <w:t>учебной,</w:t>
      </w:r>
      <w:r>
        <w:rPr>
          <w:sz w:val="26"/>
        </w:rPr>
        <w:tab/>
        <w:t>воспитательной,</w:t>
      </w:r>
      <w:r>
        <w:rPr>
          <w:sz w:val="26"/>
        </w:rPr>
        <w:tab/>
        <w:t>спортивной</w:t>
      </w:r>
      <w:r>
        <w:rPr>
          <w:sz w:val="26"/>
        </w:rPr>
        <w:tab/>
        <w:t>и</w:t>
      </w:r>
      <w:r>
        <w:rPr>
          <w:sz w:val="26"/>
        </w:rPr>
        <w:tab/>
        <w:t>иной</w:t>
      </w:r>
      <w:r>
        <w:rPr>
          <w:sz w:val="26"/>
        </w:rPr>
        <w:tab/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794FBD" w:rsidRPr="0055177D" w:rsidRDefault="00794FBD" w:rsidP="00A97B64">
      <w:pPr>
        <w:pStyle w:val="BodyText"/>
        <w:ind w:right="99" w:firstLine="480"/>
        <w:jc w:val="both"/>
      </w:pPr>
      <w:r>
        <w:t>В 7 классе 1 час из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добавлен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«Биология»,</w:t>
      </w:r>
      <w:r>
        <w:rPr>
          <w:spacing w:val="33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как</w:t>
      </w:r>
      <w:r w:rsidRPr="0055177D">
        <w:t xml:space="preserve"> </w:t>
      </w:r>
      <w:r>
        <w:t>продолжаем</w:t>
      </w:r>
      <w:r w:rsidRPr="0055177D">
        <w:t xml:space="preserve"> </w:t>
      </w:r>
      <w:r>
        <w:t>обучение</w:t>
      </w:r>
      <w:r w:rsidRPr="0055177D">
        <w:t xml:space="preserve"> </w:t>
      </w:r>
      <w:r>
        <w:t>по</w:t>
      </w:r>
      <w:r w:rsidRPr="0055177D">
        <w:t xml:space="preserve"> </w:t>
      </w:r>
      <w:r>
        <w:t>концентрической</w:t>
      </w:r>
      <w:r w:rsidRPr="0055177D">
        <w:t xml:space="preserve"> </w:t>
      </w:r>
      <w:r>
        <w:t>системе</w:t>
      </w:r>
      <w:r w:rsidRPr="0055177D">
        <w:t xml:space="preserve"> </w:t>
      </w:r>
      <w:r>
        <w:t xml:space="preserve">(основание </w:t>
      </w:r>
      <w:r w:rsidRPr="0055177D">
        <w:t xml:space="preserve">«Адресные методические рекомендации ИРО «О преподавании учебного предмета «Биология» в образовательных организациях Орловской области в 2023-2024 учебном году»). В 7 классах 1 час из части, формируемой участниками образовательных отношений использован на изучение учебного предмета «ОДНКНР» (Приказом Министерства просвещения Российской Федерации от 18 июля </w:t>
      </w:r>
      <w:smartTag w:uri="urn:schemas-microsoft-com:office:smarttags" w:element="metricconverter">
        <w:smartTagPr>
          <w:attr w:name="ProductID" w:val="2022 г"/>
        </w:smartTagPr>
        <w:r w:rsidRPr="0055177D">
          <w:t>2022 г</w:t>
        </w:r>
      </w:smartTag>
      <w:r w:rsidRPr="0055177D">
        <w:t>. № 568 «О внесении изменений в 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 г. № 287» в учебный план для уровня основного общего образования включен обязательный учебный предмет ОДНКНР).</w:t>
      </w:r>
    </w:p>
    <w:p w:rsidR="00794FBD" w:rsidRPr="0055177D" w:rsidRDefault="00794FBD" w:rsidP="00A97B64">
      <w:pPr>
        <w:spacing w:line="242" w:lineRule="auto"/>
        <w:ind w:left="233" w:right="108" w:firstLine="230"/>
        <w:jc w:val="both"/>
        <w:rPr>
          <w:sz w:val="26"/>
          <w:szCs w:val="26"/>
        </w:rPr>
      </w:pPr>
      <w:r w:rsidRPr="0055177D">
        <w:rPr>
          <w:sz w:val="26"/>
          <w:szCs w:val="26"/>
        </w:rPr>
        <w:t>На учебный предмет «Физическая культура» в обязательной части учебного плана отведено 2 часа. Третий час на изучение учебного предмета «Физическая культура» реализовывается за счет часов внеурочной деятельности.</w:t>
      </w:r>
    </w:p>
    <w:p w:rsidR="00794FBD" w:rsidRDefault="00794FBD" w:rsidP="00A97B64">
      <w:pPr>
        <w:pStyle w:val="ListParagraph"/>
        <w:tabs>
          <w:tab w:val="left" w:pos="964"/>
          <w:tab w:val="left" w:pos="1946"/>
          <w:tab w:val="left" w:pos="2747"/>
          <w:tab w:val="left" w:pos="3964"/>
          <w:tab w:val="left" w:pos="6021"/>
          <w:tab w:val="left" w:pos="7552"/>
          <w:tab w:val="left" w:pos="7921"/>
          <w:tab w:val="left" w:pos="8698"/>
        </w:tabs>
        <w:spacing w:before="8" w:line="237" w:lineRule="auto"/>
        <w:ind w:right="101" w:firstLine="0"/>
        <w:jc w:val="left"/>
        <w:rPr>
          <w:sz w:val="26"/>
        </w:rPr>
      </w:pPr>
    </w:p>
    <w:p w:rsidR="00794FBD" w:rsidRDefault="00794FBD">
      <w:pPr>
        <w:pStyle w:val="BodyText"/>
        <w:spacing w:line="298" w:lineRule="exact"/>
        <w:ind w:left="679"/>
      </w:pP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отведено</w:t>
      </w:r>
      <w:r>
        <w:rPr>
          <w:spacing w:val="-4"/>
        </w:rPr>
        <w:t xml:space="preserve"> </w:t>
      </w:r>
      <w:r>
        <w:t>на: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973"/>
        </w:tabs>
        <w:spacing w:line="298" w:lineRule="exact"/>
        <w:ind w:left="972"/>
        <w:jc w:val="left"/>
        <w:rPr>
          <w:sz w:val="26"/>
        </w:rPr>
      </w:pPr>
      <w:r>
        <w:rPr>
          <w:sz w:val="26"/>
        </w:rPr>
        <w:t>«Основы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жизнедеятельности»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час;</w:t>
      </w:r>
    </w:p>
    <w:p w:rsidR="00794FBD" w:rsidRDefault="00794FBD" w:rsidP="007420BD">
      <w:pPr>
        <w:pStyle w:val="ListParagraph"/>
        <w:numPr>
          <w:ilvl w:val="1"/>
          <w:numId w:val="1"/>
        </w:numPr>
        <w:tabs>
          <w:tab w:val="left" w:pos="973"/>
        </w:tabs>
        <w:spacing w:line="298" w:lineRule="exact"/>
        <w:ind w:left="972"/>
        <w:jc w:val="left"/>
        <w:rPr>
          <w:sz w:val="26"/>
        </w:rPr>
      </w:pPr>
      <w:r>
        <w:rPr>
          <w:sz w:val="26"/>
        </w:rPr>
        <w:t>«Юный информатик»</w:t>
      </w:r>
      <w:r w:rsidRPr="007420BD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час;</w:t>
      </w:r>
    </w:p>
    <w:p w:rsidR="00794FBD" w:rsidRDefault="00794FBD" w:rsidP="007420BD">
      <w:pPr>
        <w:pStyle w:val="ListParagraph"/>
        <w:numPr>
          <w:ilvl w:val="1"/>
          <w:numId w:val="1"/>
        </w:numPr>
        <w:tabs>
          <w:tab w:val="left" w:pos="973"/>
        </w:tabs>
        <w:spacing w:line="298" w:lineRule="exact"/>
        <w:ind w:left="972"/>
        <w:jc w:val="left"/>
        <w:rPr>
          <w:sz w:val="26"/>
        </w:rPr>
      </w:pPr>
      <w:r>
        <w:rPr>
          <w:sz w:val="26"/>
        </w:rPr>
        <w:t>«Занимательная информатика» в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час.</w:t>
      </w:r>
    </w:p>
    <w:p w:rsidR="00794FBD" w:rsidRDefault="00794FBD">
      <w:pPr>
        <w:pStyle w:val="BodyText"/>
        <w:ind w:right="111" w:firstLine="56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«Успенская</w:t>
      </w:r>
      <w:r>
        <w:rPr>
          <w:spacing w:val="1"/>
        </w:rPr>
        <w:t xml:space="preserve"> </w:t>
      </w:r>
      <w:r>
        <w:t>СОШ им.В.Н.Мильшина»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плана для образовательных организаций, в которых обучение ведется на русском 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недели.</w:t>
      </w:r>
    </w:p>
    <w:p w:rsidR="00794FBD" w:rsidRDefault="00794FBD">
      <w:pPr>
        <w:pStyle w:val="BodyText"/>
        <w:spacing w:before="1"/>
        <w:ind w:right="104" w:firstLine="566"/>
        <w:jc w:val="both"/>
      </w:pPr>
      <w:r>
        <w:t>Учебные предметы учебного плана изучаются по учебным программам и учебникам,</w:t>
      </w:r>
      <w:r>
        <w:rPr>
          <w:spacing w:val="-62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(допущенных,</w:t>
      </w:r>
      <w:r>
        <w:rPr>
          <w:spacing w:val="1"/>
        </w:rPr>
        <w:t xml:space="preserve"> </w:t>
      </w:r>
      <w:r>
        <w:t>утвержденных)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общеобразовательных организациях.</w:t>
      </w:r>
    </w:p>
    <w:p w:rsidR="00794FBD" w:rsidRDefault="00794FBD">
      <w:pPr>
        <w:pStyle w:val="BodyText"/>
        <w:ind w:right="101" w:firstLine="633"/>
        <w:jc w:val="both"/>
      </w:pPr>
      <w:r>
        <w:t>Учебный план имеет кадровое, учебно-методическое обеспечение, ориентирован 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личностно-ориентированного подхода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обучении.</w:t>
      </w:r>
    </w:p>
    <w:p w:rsidR="00794FBD" w:rsidRDefault="00794FBD">
      <w:pPr>
        <w:pStyle w:val="BodyText"/>
        <w:ind w:left="679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объеме.</w:t>
      </w:r>
    </w:p>
    <w:p w:rsidR="00794FBD" w:rsidRDefault="00794FBD">
      <w:pPr>
        <w:jc w:val="both"/>
        <w:sectPr w:rsidR="00794FBD">
          <w:pgSz w:w="11910" w:h="16840"/>
          <w:pgMar w:top="480" w:right="600" w:bottom="1240" w:left="1020" w:header="0" w:footer="989" w:gutter="0"/>
          <w:cols w:space="720"/>
        </w:sectPr>
      </w:pPr>
    </w:p>
    <w:p w:rsidR="00794FBD" w:rsidRDefault="00794FBD">
      <w:pPr>
        <w:spacing w:before="64" w:line="285" w:lineRule="exact"/>
        <w:ind w:left="4683"/>
        <w:rPr>
          <w:b/>
          <w:sz w:val="25"/>
        </w:rPr>
      </w:pPr>
      <w:r>
        <w:rPr>
          <w:b/>
          <w:sz w:val="25"/>
        </w:rPr>
        <w:t>Учебный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план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образования</w:t>
      </w:r>
    </w:p>
    <w:p w:rsidR="00794FBD" w:rsidRDefault="00794FBD">
      <w:pPr>
        <w:ind w:left="1966" w:right="2605" w:firstLine="1445"/>
        <w:rPr>
          <w:b/>
          <w:sz w:val="24"/>
        </w:rPr>
      </w:pPr>
      <w:r>
        <w:rPr>
          <w:b/>
          <w:sz w:val="25"/>
        </w:rPr>
        <w:t>(</w:t>
      </w:r>
      <w:r>
        <w:rPr>
          <w:b/>
          <w:sz w:val="24"/>
        </w:rPr>
        <w:t>в соответствии с требованиями ФГОС основного общего 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31.05.2021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287)</w:t>
      </w:r>
    </w:p>
    <w:p w:rsidR="00794FBD" w:rsidRDefault="00794FBD">
      <w:pPr>
        <w:spacing w:before="1" w:after="3"/>
        <w:ind w:left="5356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 на 2023-2024 уч.г.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2"/>
        <w:gridCol w:w="1082"/>
        <w:gridCol w:w="2429"/>
      </w:tblGrid>
      <w:tr w:rsidR="00794FBD">
        <w:trPr>
          <w:trHeight w:val="757"/>
        </w:trPr>
        <w:tc>
          <w:tcPr>
            <w:tcW w:w="1844" w:type="dxa"/>
            <w:vMerge w:val="restart"/>
          </w:tcPr>
          <w:p w:rsidR="00794FBD" w:rsidRDefault="00794FBD">
            <w:pPr>
              <w:pStyle w:val="TableParagraph"/>
              <w:spacing w:before="1"/>
              <w:ind w:left="503" w:right="252" w:hanging="22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794FBD" w:rsidRDefault="00794FBD">
            <w:pPr>
              <w:pStyle w:val="TableParagraph"/>
              <w:spacing w:before="1"/>
              <w:ind w:left="551" w:right="542" w:firstLine="81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предметы</w:t>
            </w:r>
          </w:p>
        </w:tc>
        <w:tc>
          <w:tcPr>
            <w:tcW w:w="1700" w:type="dxa"/>
            <w:vMerge w:val="restart"/>
          </w:tcPr>
          <w:p w:rsidR="00794FBD" w:rsidRDefault="00794FBD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курсы</w:t>
            </w:r>
          </w:p>
        </w:tc>
        <w:tc>
          <w:tcPr>
            <w:tcW w:w="2132" w:type="dxa"/>
            <w:vMerge w:val="restart"/>
          </w:tcPr>
          <w:p w:rsidR="00794FBD" w:rsidRDefault="00794FBD">
            <w:pPr>
              <w:pStyle w:val="TableParagraph"/>
              <w:spacing w:before="1"/>
              <w:ind w:left="690"/>
              <w:rPr>
                <w:b/>
                <w:i/>
              </w:rPr>
            </w:pPr>
            <w:r>
              <w:rPr>
                <w:b/>
                <w:i/>
              </w:rPr>
              <w:t>Модули</w:t>
            </w:r>
          </w:p>
        </w:tc>
        <w:tc>
          <w:tcPr>
            <w:tcW w:w="3859" w:type="dxa"/>
            <w:gridSpan w:val="5"/>
          </w:tcPr>
          <w:p w:rsidR="00794FBD" w:rsidRDefault="00794FBD">
            <w:pPr>
              <w:pStyle w:val="TableParagraph"/>
              <w:spacing w:before="1"/>
              <w:ind w:left="1547" w:right="1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</w:pP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before="1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794FBD" w:rsidRDefault="00794FBD">
            <w:pPr>
              <w:pStyle w:val="TableParagraph"/>
              <w:spacing w:line="250" w:lineRule="exact"/>
              <w:ind w:left="421" w:right="414"/>
              <w:jc w:val="center"/>
              <w:rPr>
                <w:b/>
              </w:rPr>
            </w:pPr>
            <w:r>
              <w:rPr>
                <w:b/>
              </w:rPr>
              <w:t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794FB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before="1" w:line="233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</w:tr>
      <w:tr w:rsidR="00794FBD">
        <w:trPr>
          <w:trHeight w:val="254"/>
        </w:trPr>
        <w:tc>
          <w:tcPr>
            <w:tcW w:w="15173" w:type="dxa"/>
            <w:gridSpan w:val="11"/>
          </w:tcPr>
          <w:p w:rsidR="00794FBD" w:rsidRDefault="00794FBD">
            <w:pPr>
              <w:pStyle w:val="TableParagraph"/>
              <w:spacing w:before="1" w:line="233" w:lineRule="exact"/>
              <w:ind w:left="6562" w:right="6554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94FBD">
        <w:trPr>
          <w:trHeight w:val="254"/>
        </w:trPr>
        <w:tc>
          <w:tcPr>
            <w:tcW w:w="1844" w:type="dxa"/>
            <w:vMerge w:val="restart"/>
          </w:tcPr>
          <w:p w:rsidR="00794FBD" w:rsidRDefault="00794FBD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29" w:lineRule="exact"/>
              <w:ind w:right="1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29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>
        <w:trPr>
          <w:trHeight w:val="762"/>
        </w:trPr>
        <w:tc>
          <w:tcPr>
            <w:tcW w:w="1844" w:type="dxa"/>
          </w:tcPr>
          <w:p w:rsidR="00794FBD" w:rsidRDefault="00794FBD">
            <w:pPr>
              <w:pStyle w:val="TableParagraph"/>
              <w:spacing w:before="1"/>
              <w:ind w:left="110" w:right="346"/>
              <w:rPr>
                <w:b/>
              </w:rPr>
            </w:pPr>
            <w:r>
              <w:rPr>
                <w:b/>
                <w:spacing w:val="-1"/>
              </w:rPr>
              <w:t>Иностранные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127" w:type="dxa"/>
          </w:tcPr>
          <w:p w:rsidR="00794FBD" w:rsidRDefault="00794FBD" w:rsidP="00AC1B68">
            <w:pPr>
              <w:pStyle w:val="TableParagraph"/>
              <w:spacing w:line="242" w:lineRule="auto"/>
              <w:ind w:left="105" w:right="205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49" w:lineRule="exact"/>
              <w:ind w:right="1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49" w:lineRule="exact"/>
              <w:ind w:left="6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49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>
        <w:trPr>
          <w:trHeight w:val="249"/>
        </w:trPr>
        <w:tc>
          <w:tcPr>
            <w:tcW w:w="1844" w:type="dxa"/>
            <w:vMerge w:val="restart"/>
          </w:tcPr>
          <w:p w:rsidR="00794FBD" w:rsidRDefault="00794FBD">
            <w:pPr>
              <w:pStyle w:val="TableParagraph"/>
              <w:spacing w:line="242" w:lineRule="auto"/>
              <w:ind w:left="110" w:right="26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30" w:lineRule="exact"/>
              <w:ind w:left="105"/>
            </w:pPr>
            <w:r>
              <w:t>Математика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30" w:lineRule="exact"/>
              <w:ind w:right="1"/>
              <w:jc w:val="center"/>
            </w:pPr>
            <w:r>
              <w:t>5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30" w:lineRule="exact"/>
              <w:ind w:left="7"/>
              <w:jc w:val="center"/>
            </w:pPr>
            <w:r>
              <w:t>5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30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794FBD" w:rsidRDefault="00794FBD">
            <w:pPr>
              <w:pStyle w:val="TableParagraph"/>
            </w:pP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spacing w:line="234" w:lineRule="exact"/>
              <w:ind w:left="104"/>
            </w:pPr>
            <w:r>
              <w:t>Алгебра</w:t>
            </w: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spacing w:line="234" w:lineRule="exact"/>
              <w:ind w:left="104"/>
            </w:pPr>
            <w:r>
              <w:t>Геометрия</w:t>
            </w: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50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spacing w:line="250" w:lineRule="exact"/>
              <w:ind w:left="104" w:right="209"/>
            </w:pPr>
            <w:r>
              <w:t>Вероятность и</w:t>
            </w:r>
            <w:r>
              <w:rPr>
                <w:spacing w:val="-53"/>
              </w:rPr>
              <w:t xml:space="preserve"> </w:t>
            </w:r>
            <w:r>
              <w:t>статистика</w:t>
            </w:r>
          </w:p>
        </w:tc>
        <w:tc>
          <w:tcPr>
            <w:tcW w:w="2132" w:type="dxa"/>
          </w:tcPr>
          <w:p w:rsidR="00794FBD" w:rsidRDefault="00794FB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34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34" w:lineRule="exact"/>
              <w:ind w:left="108"/>
            </w:pPr>
            <w:r>
              <w:t>Тестирование</w:t>
            </w:r>
          </w:p>
        </w:tc>
      </w:tr>
      <w:tr w:rsidR="00794FBD">
        <w:trPr>
          <w:trHeight w:val="505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before="1"/>
              <w:ind w:left="110" w:right="280"/>
              <w:rPr>
                <w:b/>
              </w:rPr>
            </w:pPr>
            <w:r>
              <w:rPr>
                <w:b/>
              </w:rPr>
              <w:t>Общественно-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127" w:type="dxa"/>
            <w:vMerge w:val="restart"/>
          </w:tcPr>
          <w:p w:rsidR="00794FBD" w:rsidRDefault="00794FBD">
            <w:pPr>
              <w:pStyle w:val="TableParagraph"/>
              <w:spacing w:line="249" w:lineRule="exact"/>
              <w:ind w:left="105"/>
            </w:pPr>
            <w:r>
              <w:t>История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spacing w:line="249" w:lineRule="exact"/>
              <w:ind w:left="104"/>
            </w:pPr>
            <w:r>
              <w:t>История</w:t>
            </w:r>
          </w:p>
          <w:p w:rsidR="00794FBD" w:rsidRDefault="00794FBD">
            <w:pPr>
              <w:pStyle w:val="TableParagraph"/>
              <w:spacing w:before="1" w:line="235" w:lineRule="exact"/>
              <w:ind w:left="104"/>
            </w:pPr>
            <w:r>
              <w:t>России</w:t>
            </w:r>
          </w:p>
        </w:tc>
        <w:tc>
          <w:tcPr>
            <w:tcW w:w="2132" w:type="dxa"/>
          </w:tcPr>
          <w:p w:rsidR="00794FBD" w:rsidRDefault="00794FB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49" w:lineRule="exact"/>
              <w:ind w:left="109" w:right="98"/>
              <w:jc w:val="center"/>
            </w:pPr>
            <w:r>
              <w:t>1,3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49" w:lineRule="exact"/>
              <w:ind w:left="127" w:right="117"/>
              <w:jc w:val="center"/>
            </w:pPr>
            <w:r>
              <w:t>1,3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49" w:lineRule="exact"/>
              <w:ind w:left="134" w:right="119"/>
              <w:jc w:val="center"/>
            </w:pPr>
            <w:r>
              <w:t>1,3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49" w:lineRule="exact"/>
              <w:ind w:left="214" w:right="202"/>
              <w:jc w:val="center"/>
            </w:pPr>
            <w:r>
              <w:t>1,3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49" w:lineRule="exact"/>
              <w:ind w:left="108"/>
            </w:pPr>
            <w:r>
              <w:t>Тестирование</w:t>
            </w:r>
          </w:p>
        </w:tc>
      </w:tr>
      <w:tr w:rsidR="00794FBD">
        <w:trPr>
          <w:trHeight w:val="49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spacing w:line="245" w:lineRule="exact"/>
              <w:ind w:left="104"/>
            </w:pPr>
            <w:r>
              <w:t>Всеобщая</w:t>
            </w:r>
          </w:p>
          <w:p w:rsidR="00794FBD" w:rsidRDefault="00794FBD">
            <w:pPr>
              <w:pStyle w:val="TableParagraph"/>
              <w:spacing w:line="234" w:lineRule="exact"/>
              <w:ind w:left="104"/>
            </w:pPr>
            <w:r>
              <w:t>история</w:t>
            </w:r>
          </w:p>
        </w:tc>
        <w:tc>
          <w:tcPr>
            <w:tcW w:w="2132" w:type="dxa"/>
          </w:tcPr>
          <w:p w:rsidR="00794FBD" w:rsidRDefault="00794FB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46" w:lineRule="exact"/>
              <w:ind w:right="1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46" w:lineRule="exact"/>
              <w:ind w:left="109" w:right="98"/>
              <w:jc w:val="center"/>
            </w:pPr>
            <w:r>
              <w:t>0,7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46" w:lineRule="exact"/>
              <w:ind w:left="127" w:right="117"/>
              <w:jc w:val="center"/>
            </w:pPr>
            <w:r>
              <w:t>0,7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46" w:lineRule="exact"/>
              <w:ind w:left="134" w:right="119"/>
              <w:jc w:val="center"/>
            </w:pPr>
            <w:r>
              <w:t>0,7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46" w:lineRule="exact"/>
              <w:ind w:left="214" w:right="202"/>
              <w:jc w:val="center"/>
            </w:pPr>
            <w:r>
              <w:t>0,7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51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46" w:lineRule="exact"/>
              <w:ind w:left="108"/>
            </w:pPr>
            <w:r>
              <w:t>Тестирование</w:t>
            </w:r>
          </w:p>
        </w:tc>
      </w:tr>
      <w:tr w:rsidR="00794FBD">
        <w:trPr>
          <w:trHeight w:val="753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>
            <w:pPr>
              <w:pStyle w:val="TableParagraph"/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spacing w:line="247" w:lineRule="exact"/>
              <w:ind w:left="109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794FBD" w:rsidRDefault="00794FBD">
            <w:pPr>
              <w:pStyle w:val="TableParagraph"/>
              <w:spacing w:line="250" w:lineRule="exact"/>
              <w:ind w:left="109" w:right="101"/>
            </w:pPr>
            <w:r>
              <w:rPr>
                <w:spacing w:val="-1"/>
              </w:rPr>
              <w:t xml:space="preserve">Новейшую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</w:pPr>
          </w:p>
        </w:tc>
        <w:tc>
          <w:tcPr>
            <w:tcW w:w="826" w:type="dxa"/>
          </w:tcPr>
          <w:p w:rsidR="00794FBD" w:rsidRDefault="00794FBD">
            <w:pPr>
              <w:pStyle w:val="TableParagraph"/>
            </w:pP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47" w:lineRule="exact"/>
              <w:ind w:left="214" w:right="202"/>
              <w:jc w:val="center"/>
            </w:pPr>
            <w:r>
              <w:t>0,5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52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</w:p>
        </w:tc>
      </w:tr>
      <w:tr w:rsidR="00794FBD">
        <w:trPr>
          <w:trHeight w:val="24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29" w:lineRule="exact"/>
              <w:ind w:left="105"/>
            </w:pPr>
            <w:r>
              <w:t>Обществознание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49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left="105"/>
            </w:pPr>
            <w:r>
              <w:t>География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:rsidR="00794FBD" w:rsidRDefault="00794FB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>
        <w:trPr>
          <w:trHeight w:val="251"/>
        </w:trPr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7" w:lineRule="auto"/>
              <w:ind w:left="110" w:right="303"/>
              <w:rPr>
                <w:b/>
              </w:rPr>
            </w:pPr>
            <w:r>
              <w:rPr>
                <w:b/>
              </w:rPr>
              <w:t>Естественно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</w:p>
          <w:p w:rsidR="00794FBD" w:rsidRDefault="00794FBD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 w:rsidR="00794FBD" w:rsidRDefault="00794FB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4FB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29" w:lineRule="exact"/>
              <w:ind w:left="105"/>
            </w:pPr>
            <w:r>
              <w:t>Биология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>
        <w:trPr>
          <w:trHeight w:val="253"/>
        </w:trPr>
        <w:tc>
          <w:tcPr>
            <w:tcW w:w="1844" w:type="dxa"/>
          </w:tcPr>
          <w:p w:rsidR="00794FBD" w:rsidRDefault="00794FB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2" w:type="dxa"/>
          </w:tcPr>
          <w:p w:rsidR="00794FBD" w:rsidRDefault="00794FB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2" w:type="dxa"/>
          </w:tcPr>
          <w:p w:rsidR="00794FBD" w:rsidRDefault="00794FB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9" w:type="dxa"/>
          </w:tcPr>
          <w:p w:rsidR="00794FBD" w:rsidRDefault="00794FB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794FBD" w:rsidRDefault="00794FBD">
      <w:pPr>
        <w:spacing w:line="225" w:lineRule="exact"/>
        <w:rPr>
          <w:sz w:val="20"/>
        </w:rPr>
        <w:sectPr w:rsidR="00794FBD">
          <w:footerReference w:type="default" r:id="rId9"/>
          <w:pgSz w:w="16840" w:h="11910" w:orient="landscape"/>
          <w:pgMar w:top="640" w:right="420" w:bottom="1160" w:left="1020" w:header="0" w:footer="97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0"/>
        <w:gridCol w:w="1085"/>
        <w:gridCol w:w="2430"/>
      </w:tblGrid>
      <w:tr w:rsidR="00794FBD">
        <w:trPr>
          <w:trHeight w:val="1012"/>
        </w:trPr>
        <w:tc>
          <w:tcPr>
            <w:tcW w:w="1844" w:type="dxa"/>
          </w:tcPr>
          <w:p w:rsidR="00794FBD" w:rsidRDefault="00794FBD">
            <w:pPr>
              <w:pStyle w:val="TableParagraph"/>
              <w:spacing w:line="242" w:lineRule="auto"/>
              <w:ind w:left="110" w:right="3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  <w:p w:rsidR="00794FBD" w:rsidRDefault="00794FBD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42" w:lineRule="auto"/>
              <w:ind w:left="105" w:right="293"/>
            </w:pP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культуры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</w:tr>
      <w:tr w:rsidR="00794FBD" w:rsidTr="00FB7317">
        <w:trPr>
          <w:trHeight w:val="586"/>
        </w:trPr>
        <w:tc>
          <w:tcPr>
            <w:tcW w:w="1844" w:type="dxa"/>
            <w:vMerge w:val="restart"/>
          </w:tcPr>
          <w:p w:rsidR="00794FBD" w:rsidRDefault="00794FBD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42" w:lineRule="auto"/>
              <w:ind w:left="105" w:right="382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spacing w:line="226" w:lineRule="exact"/>
              <w:ind w:left="109" w:right="217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45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794FBD" w:rsidRDefault="00794FBD" w:rsidP="0042143F">
            <w:pPr>
              <w:pStyle w:val="TableParagraph"/>
              <w:spacing w:line="249" w:lineRule="exact"/>
              <w:ind w:left="7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735" w:type="dxa"/>
          </w:tcPr>
          <w:p w:rsidR="00794FBD" w:rsidRDefault="00794FBD" w:rsidP="00210F6F">
            <w:pPr>
              <w:pStyle w:val="TableParagraph"/>
              <w:spacing w:line="249" w:lineRule="exact"/>
              <w:ind w:left="6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794FBD" w:rsidRDefault="00794FBD">
            <w:pPr>
              <w:pStyle w:val="TableParagraph"/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794FBD" w:rsidRDefault="00794FBD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Выполнение </w:t>
            </w:r>
            <w:r>
              <w:rPr>
                <w:sz w:val="20"/>
              </w:rPr>
              <w:t>рисунков,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794FBD" w:rsidTr="00FB7317">
        <w:trPr>
          <w:trHeight w:val="5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>
            <w:pPr>
              <w:pStyle w:val="TableParagraph"/>
              <w:spacing w:line="225" w:lineRule="exact"/>
              <w:ind w:left="3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C11EBB">
            <w:pPr>
              <w:pStyle w:val="TableParagraph"/>
              <w:spacing w:line="229" w:lineRule="exact"/>
              <w:ind w:right="1"/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794FBD" w:rsidRDefault="00794FBD" w:rsidP="00C11EBB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794FBD" w:rsidRDefault="00794FBD" w:rsidP="00C11EBB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94FBD" w:rsidRDefault="00794FBD" w:rsidP="00C11EBB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794FBD" w:rsidRDefault="00794FBD" w:rsidP="00C11EBB">
            <w:pPr>
              <w:pStyle w:val="TableParagraph"/>
              <w:spacing w:line="229" w:lineRule="exact"/>
              <w:ind w:left="11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794FBD" w:rsidRDefault="00794FBD" w:rsidP="00C11EBB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0" w:type="dxa"/>
          </w:tcPr>
          <w:p w:rsidR="00794FBD" w:rsidRDefault="00794FB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 w:rsidTr="00310250">
        <w:trPr>
          <w:trHeight w:val="683"/>
        </w:trPr>
        <w:tc>
          <w:tcPr>
            <w:tcW w:w="1844" w:type="dxa"/>
          </w:tcPr>
          <w:p w:rsidR="00794FBD" w:rsidRDefault="00794FB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794FBD" w:rsidRDefault="00794FBD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1700" w:type="dxa"/>
          </w:tcPr>
          <w:p w:rsidR="00794FBD" w:rsidRDefault="00794FB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FB7317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>
            <w:pPr>
              <w:pStyle w:val="TableParagraph"/>
              <w:spacing w:line="249" w:lineRule="exact"/>
              <w:ind w:left="210" w:right="204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794FBD" w:rsidRDefault="00794FBD">
            <w:pPr>
              <w:pStyle w:val="TableParagraph"/>
              <w:spacing w:line="249" w:lineRule="exact"/>
              <w:ind w:left="109" w:right="103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794FBD" w:rsidRDefault="00794FBD">
            <w:pPr>
              <w:pStyle w:val="TableParagraph"/>
              <w:spacing w:line="249" w:lineRule="exact"/>
              <w:ind w:left="127" w:right="112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94FBD" w:rsidRDefault="00794FBD">
            <w:pPr>
              <w:pStyle w:val="TableParagraph"/>
              <w:spacing w:line="249" w:lineRule="exact"/>
              <w:ind w:left="129" w:right="119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794FBD" w:rsidRDefault="00794FBD">
            <w:pPr>
              <w:pStyle w:val="TableParagraph"/>
              <w:spacing w:line="249" w:lineRule="exact"/>
              <w:ind w:left="85" w:right="76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794FBD" w:rsidRPr="00310250" w:rsidRDefault="00794FBD" w:rsidP="00310250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310250">
              <w:rPr>
                <w:b/>
              </w:rPr>
              <w:t>8</w:t>
            </w:r>
          </w:p>
        </w:tc>
        <w:tc>
          <w:tcPr>
            <w:tcW w:w="2430" w:type="dxa"/>
          </w:tcPr>
          <w:p w:rsidR="00794FBD" w:rsidRDefault="00794FB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794FBD" w:rsidRDefault="00794FBD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310250">
        <w:trPr>
          <w:trHeight w:val="683"/>
        </w:trPr>
        <w:tc>
          <w:tcPr>
            <w:tcW w:w="1844" w:type="dxa"/>
            <w:vMerge w:val="restart"/>
          </w:tcPr>
          <w:p w:rsidR="00794FBD" w:rsidRDefault="00794FB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жизнедеятельно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2127" w:type="dxa"/>
          </w:tcPr>
          <w:p w:rsidR="00794FBD" w:rsidRDefault="00794FBD" w:rsidP="003C14F2">
            <w:pPr>
              <w:pStyle w:val="TableParagraph"/>
              <w:spacing w:line="242" w:lineRule="auto"/>
              <w:ind w:left="105" w:right="894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00" w:type="dxa"/>
          </w:tcPr>
          <w:p w:rsidR="00794FBD" w:rsidRDefault="00794FBD" w:rsidP="003C14F2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3C14F2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</w:p>
          <w:p w:rsidR="00794FBD" w:rsidRDefault="00794FBD" w:rsidP="003C14F2">
            <w:pPr>
              <w:pStyle w:val="TableParagraph"/>
              <w:spacing w:line="225" w:lineRule="exact"/>
              <w:ind w:right="99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3C14F2">
            <w:pPr>
              <w:pStyle w:val="TableParagraph"/>
              <w:spacing w:line="229" w:lineRule="exact"/>
              <w:ind w:right="1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794FBD" w:rsidRDefault="00794FBD" w:rsidP="003C14F2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794FBD" w:rsidRDefault="00794FBD" w:rsidP="003C14F2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94FBD" w:rsidRDefault="00794FBD" w:rsidP="003C14F2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94FBD" w:rsidRDefault="00794FBD" w:rsidP="003C14F2">
            <w:pPr>
              <w:pStyle w:val="TableParagraph"/>
              <w:spacing w:line="229" w:lineRule="exact"/>
              <w:ind w:left="9"/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794FBD" w:rsidRDefault="00794FBD" w:rsidP="003C14F2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30" w:type="dxa"/>
          </w:tcPr>
          <w:p w:rsidR="00794FBD" w:rsidRDefault="00794FBD" w:rsidP="003C14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</w:tr>
      <w:tr w:rsidR="00794FBD" w:rsidTr="00310250">
        <w:trPr>
          <w:trHeight w:val="683"/>
        </w:trPr>
        <w:tc>
          <w:tcPr>
            <w:tcW w:w="1844" w:type="dxa"/>
            <w:vMerge/>
          </w:tcPr>
          <w:p w:rsidR="00794FBD" w:rsidRDefault="00794FBD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2127" w:type="dxa"/>
          </w:tcPr>
          <w:p w:rsidR="00794FBD" w:rsidRDefault="00794FBD" w:rsidP="008D4C7A">
            <w:pPr>
              <w:pStyle w:val="TableParagraph"/>
              <w:spacing w:line="242" w:lineRule="auto"/>
              <w:ind w:left="105" w:right="183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1700" w:type="dxa"/>
          </w:tcPr>
          <w:p w:rsidR="00794FBD" w:rsidRDefault="00794FBD" w:rsidP="008D4C7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8D4C7A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8D4C7A">
            <w:pPr>
              <w:pStyle w:val="TableParagraph"/>
              <w:spacing w:line="249" w:lineRule="exact"/>
              <w:ind w:left="210" w:right="204"/>
              <w:jc w:val="center"/>
            </w:pPr>
          </w:p>
        </w:tc>
        <w:tc>
          <w:tcPr>
            <w:tcW w:w="706" w:type="dxa"/>
          </w:tcPr>
          <w:p w:rsidR="00794FBD" w:rsidRDefault="00794FBD" w:rsidP="008D4C7A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794FBD" w:rsidRDefault="00794FBD" w:rsidP="008D4C7A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826" w:type="dxa"/>
          </w:tcPr>
          <w:p w:rsidR="00794FBD" w:rsidRDefault="00794FBD" w:rsidP="008D4C7A">
            <w:pPr>
              <w:pStyle w:val="TableParagraph"/>
              <w:spacing w:line="249" w:lineRule="exact"/>
              <w:ind w:left="129" w:right="119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794FBD" w:rsidRDefault="00794FBD" w:rsidP="008D4C7A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794FBD" w:rsidRDefault="00794FBD" w:rsidP="008D4C7A">
            <w:pPr>
              <w:pStyle w:val="TableParagraph"/>
              <w:spacing w:line="249" w:lineRule="exact"/>
              <w:ind w:left="257" w:right="257"/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794FBD" w:rsidRDefault="00794FBD" w:rsidP="008D4C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151,5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0" w:lineRule="atLeast"/>
              <w:ind w:left="109" w:right="206"/>
              <w:rPr>
                <w:b/>
              </w:rPr>
            </w:pPr>
            <w:r>
              <w:rPr>
                <w:b/>
              </w:rPr>
              <w:t>Учебные курсы: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310250">
            <w:pPr>
              <w:pStyle w:val="TableParagraph"/>
              <w:spacing w:line="229" w:lineRule="exact"/>
              <w:ind w:left="1190"/>
            </w:pPr>
            <w:r w:rsidRPr="00AC1B68">
              <w:t>Юный информатик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310250">
            <w:pPr>
              <w:pStyle w:val="TableParagraph"/>
              <w:spacing w:line="229" w:lineRule="exact"/>
              <w:ind w:left="1190"/>
            </w:pPr>
            <w:r w:rsidRPr="00AC1B68">
              <w:t>Основы безопасности жизнедеятельности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1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794FBD" w:rsidRDefault="00794FBD">
            <w:r w:rsidRPr="00403ACB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310250">
            <w:pPr>
              <w:pStyle w:val="TableParagraph"/>
              <w:spacing w:line="229" w:lineRule="exact"/>
              <w:ind w:left="1190"/>
            </w:pPr>
            <w:r>
              <w:t>Занимательная информатика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:rsidR="00794FBD" w:rsidRDefault="00794FBD">
            <w:r w:rsidRPr="00403ACB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before="1"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 w:rsidRPr="000F2406">
              <w:rPr>
                <w:b/>
              </w:rPr>
              <w:t>2</w:t>
            </w:r>
          </w:p>
        </w:tc>
        <w:tc>
          <w:tcPr>
            <w:tcW w:w="706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0F2406">
              <w:rPr>
                <w:b/>
              </w:rPr>
              <w:t>1</w:t>
            </w:r>
          </w:p>
        </w:tc>
        <w:tc>
          <w:tcPr>
            <w:tcW w:w="735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</w:t>
            </w:r>
          </w:p>
        </w:tc>
        <w:tc>
          <w:tcPr>
            <w:tcW w:w="826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2</w:t>
            </w:r>
          </w:p>
        </w:tc>
        <w:tc>
          <w:tcPr>
            <w:tcW w:w="740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0,5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E21D05">
            <w:pPr>
              <w:pStyle w:val="TableParagraph"/>
              <w:spacing w:line="229" w:lineRule="exact"/>
              <w:rPr>
                <w:b/>
              </w:rPr>
            </w:pPr>
            <w:r w:rsidRPr="00E21D05">
              <w:t>Курсы внеурочной деятельности:</w:t>
            </w:r>
          </w:p>
        </w:tc>
        <w:tc>
          <w:tcPr>
            <w:tcW w:w="850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794FBD" w:rsidRPr="00A97B64" w:rsidRDefault="00794FBD" w:rsidP="00A97B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  <w:rPr>
                <w:b/>
              </w:rPr>
            </w:pPr>
            <w:r w:rsidRPr="007843E7">
              <w:t>Разговор о важном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Pr="007843E7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Россия – мои горизонты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2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Pr="007843E7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Спортивные игры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 соревнования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Развитие познавательных способностей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794FBD" w:rsidRDefault="00794FBD">
            <w:r w:rsidRPr="00FB731E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Азбука психологии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>
            <w:r w:rsidRPr="00FB731E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Физика вокруг нас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3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Образовательная игра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Основы финансовой грамотности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>
            <w:r w:rsidRPr="00944891">
              <w:rPr>
                <w:sz w:val="20"/>
              </w:rPr>
              <w:t>Образовательная игра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Наглядная геометрия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>
            <w:r w:rsidRPr="00944891">
              <w:rPr>
                <w:sz w:val="20"/>
              </w:rPr>
              <w:t>Образовательная игра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2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Занимательный русский язык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Образовательная игра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>
            <w:r w:rsidRPr="00956C09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грамотность: учимся для жизни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</w:t>
            </w:r>
          </w:p>
        </w:tc>
        <w:tc>
          <w:tcPr>
            <w:tcW w:w="2430" w:type="dxa"/>
          </w:tcPr>
          <w:p w:rsidR="00794FBD" w:rsidRDefault="00794FBD">
            <w:r w:rsidRPr="00956C09">
              <w:rPr>
                <w:sz w:val="20"/>
              </w:rPr>
              <w:t>Собеседование</w:t>
            </w: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7843E7">
            <w:pPr>
              <w:pStyle w:val="TableParagraph"/>
              <w:spacing w:before="1" w:line="234" w:lineRule="exact"/>
              <w:ind w:right="200"/>
            </w:pPr>
            <w:r>
              <w:t>Итого:</w:t>
            </w:r>
          </w:p>
        </w:tc>
        <w:tc>
          <w:tcPr>
            <w:tcW w:w="85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5</w:t>
            </w:r>
          </w:p>
        </w:tc>
        <w:tc>
          <w:tcPr>
            <w:tcW w:w="70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7</w:t>
            </w:r>
          </w:p>
        </w:tc>
        <w:tc>
          <w:tcPr>
            <w:tcW w:w="73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10</w:t>
            </w:r>
          </w:p>
        </w:tc>
        <w:tc>
          <w:tcPr>
            <w:tcW w:w="826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E21D05">
            <w:pPr>
              <w:pStyle w:val="TableParagraph"/>
              <w:spacing w:line="229" w:lineRule="exact"/>
              <w:ind w:right="1"/>
              <w:jc w:val="center"/>
            </w:pPr>
            <w:r w:rsidRPr="00E21D05">
              <w:t>22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4" w:lineRule="exact"/>
              <w:ind w:left="110"/>
            </w:pPr>
            <w:r>
              <w:t>Максимальная</w:t>
            </w:r>
            <w:r>
              <w:rPr>
                <w:spacing w:val="-3"/>
              </w:rPr>
              <w:t xml:space="preserve"> </w:t>
            </w:r>
            <w:r>
              <w:t>допустимая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 (без курсов внеурочной деятельности)</w:t>
            </w:r>
          </w:p>
        </w:tc>
        <w:tc>
          <w:tcPr>
            <w:tcW w:w="850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 w:rsidRPr="000F2406">
              <w:rPr>
                <w:b/>
              </w:rPr>
              <w:t>29</w:t>
            </w:r>
          </w:p>
        </w:tc>
        <w:tc>
          <w:tcPr>
            <w:tcW w:w="706" w:type="dxa"/>
          </w:tcPr>
          <w:p w:rsidR="00794FBD" w:rsidRPr="000F2406" w:rsidRDefault="00794FBD" w:rsidP="000F2406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0F2406">
              <w:rPr>
                <w:b/>
              </w:rPr>
              <w:t>30</w:t>
            </w:r>
          </w:p>
        </w:tc>
        <w:tc>
          <w:tcPr>
            <w:tcW w:w="735" w:type="dxa"/>
          </w:tcPr>
          <w:p w:rsidR="00794FBD" w:rsidRPr="002A5E64" w:rsidRDefault="00794FBD" w:rsidP="002A5E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32</w:t>
            </w:r>
          </w:p>
        </w:tc>
        <w:tc>
          <w:tcPr>
            <w:tcW w:w="826" w:type="dxa"/>
          </w:tcPr>
          <w:p w:rsidR="00794FBD" w:rsidRPr="002A5E64" w:rsidRDefault="00794FBD" w:rsidP="002A5E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33</w:t>
            </w:r>
          </w:p>
        </w:tc>
        <w:tc>
          <w:tcPr>
            <w:tcW w:w="740" w:type="dxa"/>
          </w:tcPr>
          <w:p w:rsidR="00794FBD" w:rsidRPr="002A5E64" w:rsidRDefault="00794FBD" w:rsidP="002A5E64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2A5E64">
              <w:rPr>
                <w:b/>
              </w:rPr>
              <w:t>33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4" w:lineRule="exact"/>
              <w:ind w:left="110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line="234" w:lineRule="exact"/>
              <w:ind w:left="207" w:right="204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line="234" w:lineRule="exact"/>
              <w:ind w:left="109" w:right="10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line="234" w:lineRule="exact"/>
              <w:ind w:left="127" w:right="117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line="234" w:lineRule="exact"/>
              <w:ind w:left="125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line="234" w:lineRule="exact"/>
              <w:ind w:left="81" w:right="76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 w:line="233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29" w:lineRule="exact"/>
              <w:ind w:left="110"/>
            </w:pPr>
            <w:r>
              <w:t>Всего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за год (без курсов внеурочной деятельности)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line="229" w:lineRule="exact"/>
              <w:ind w:left="204" w:right="204"/>
              <w:jc w:val="center"/>
            </w:pPr>
            <w:r>
              <w:t>986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line="229" w:lineRule="exact"/>
              <w:ind w:left="109" w:right="107"/>
              <w:jc w:val="center"/>
            </w:pPr>
            <w:r>
              <w:t>1020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line="229" w:lineRule="exact"/>
              <w:ind w:left="127" w:right="117"/>
              <w:jc w:val="center"/>
            </w:pPr>
            <w:r>
              <w:t>1088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line="229" w:lineRule="exact"/>
              <w:ind w:left="125" w:right="119"/>
              <w:jc w:val="center"/>
            </w:pPr>
            <w:r>
              <w:t>1122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line="229" w:lineRule="exact"/>
              <w:ind w:left="81" w:right="76"/>
              <w:jc w:val="center"/>
            </w:pPr>
            <w:r>
              <w:t>1122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49" w:lineRule="exact"/>
              <w:ind w:left="110"/>
            </w:pPr>
            <w:r>
              <w:t>Рекомендуемая</w:t>
            </w:r>
            <w:r>
              <w:rPr>
                <w:spacing w:val="-4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5-дневной</w:t>
            </w:r>
          </w:p>
          <w:p w:rsidR="00794FBD" w:rsidRDefault="00794FBD" w:rsidP="00310250">
            <w:pPr>
              <w:pStyle w:val="TableParagraph"/>
              <w:spacing w:before="2" w:line="238" w:lineRule="exact"/>
              <w:ind w:left="110"/>
            </w:pPr>
            <w:r>
              <w:t>неделе)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line="249" w:lineRule="exact"/>
              <w:ind w:left="207" w:right="204"/>
              <w:jc w:val="center"/>
            </w:pPr>
            <w:r>
              <w:t>29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line="249" w:lineRule="exact"/>
              <w:ind w:left="109" w:right="107"/>
              <w:jc w:val="center"/>
            </w:pPr>
            <w:r>
              <w:t>30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line="249" w:lineRule="exact"/>
              <w:ind w:left="127" w:right="97"/>
              <w:jc w:val="center"/>
            </w:pPr>
            <w:r>
              <w:t>32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line="249" w:lineRule="exact"/>
              <w:ind w:left="163" w:right="119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line="249" w:lineRule="exact"/>
              <w:ind w:left="119" w:right="76"/>
              <w:jc w:val="center"/>
            </w:pPr>
            <w:r>
              <w:t>33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794FBD" w:rsidTr="0006049F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310250">
            <w:pPr>
              <w:pStyle w:val="TableParagraph"/>
              <w:spacing w:line="237" w:lineRule="auto"/>
              <w:ind w:left="110" w:right="495"/>
            </w:pPr>
            <w:r>
              <w:t>Максимально допустимая недельная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 неделе)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действующими</w:t>
            </w:r>
          </w:p>
          <w:p w:rsidR="00794FBD" w:rsidRDefault="00794FBD" w:rsidP="00310250">
            <w:pPr>
              <w:pStyle w:val="TableParagraph"/>
              <w:spacing w:line="238" w:lineRule="exact"/>
              <w:ind w:left="110"/>
            </w:pPr>
            <w:r>
              <w:t>санитарными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</w:tc>
        <w:tc>
          <w:tcPr>
            <w:tcW w:w="850" w:type="dxa"/>
          </w:tcPr>
          <w:p w:rsidR="00794FBD" w:rsidRDefault="00794FBD" w:rsidP="00310250">
            <w:pPr>
              <w:pStyle w:val="TableParagraph"/>
              <w:spacing w:line="249" w:lineRule="exact"/>
              <w:ind w:left="207" w:right="204"/>
              <w:jc w:val="center"/>
            </w:pPr>
            <w:r>
              <w:t>29</w:t>
            </w:r>
          </w:p>
        </w:tc>
        <w:tc>
          <w:tcPr>
            <w:tcW w:w="706" w:type="dxa"/>
          </w:tcPr>
          <w:p w:rsidR="00794FBD" w:rsidRDefault="00794FBD" w:rsidP="00310250">
            <w:pPr>
              <w:pStyle w:val="TableParagraph"/>
              <w:spacing w:line="249" w:lineRule="exact"/>
              <w:ind w:left="109" w:right="107"/>
              <w:jc w:val="center"/>
            </w:pPr>
            <w:r>
              <w:t>30</w:t>
            </w:r>
          </w:p>
        </w:tc>
        <w:tc>
          <w:tcPr>
            <w:tcW w:w="735" w:type="dxa"/>
          </w:tcPr>
          <w:p w:rsidR="00794FBD" w:rsidRDefault="00794FBD" w:rsidP="00310250">
            <w:pPr>
              <w:pStyle w:val="TableParagraph"/>
              <w:spacing w:line="249" w:lineRule="exact"/>
              <w:ind w:left="127" w:right="97"/>
              <w:jc w:val="center"/>
            </w:pPr>
            <w:r>
              <w:t>32</w:t>
            </w:r>
          </w:p>
        </w:tc>
        <w:tc>
          <w:tcPr>
            <w:tcW w:w="826" w:type="dxa"/>
          </w:tcPr>
          <w:p w:rsidR="00794FBD" w:rsidRDefault="00794FBD" w:rsidP="00310250">
            <w:pPr>
              <w:pStyle w:val="TableParagraph"/>
              <w:spacing w:line="249" w:lineRule="exact"/>
              <w:ind w:left="163" w:right="119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794FBD" w:rsidRDefault="00794FBD" w:rsidP="00310250">
            <w:pPr>
              <w:pStyle w:val="TableParagraph"/>
              <w:spacing w:line="249" w:lineRule="exact"/>
              <w:ind w:left="119" w:right="76"/>
              <w:jc w:val="center"/>
            </w:pPr>
            <w:r>
              <w:t>33</w:t>
            </w:r>
          </w:p>
        </w:tc>
        <w:tc>
          <w:tcPr>
            <w:tcW w:w="1085" w:type="dxa"/>
          </w:tcPr>
          <w:p w:rsidR="00794FBD" w:rsidRDefault="00794FBD" w:rsidP="00310250">
            <w:pPr>
              <w:pStyle w:val="TableParagraph"/>
              <w:spacing w:before="1"/>
              <w:ind w:left="285" w:right="257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30" w:type="dxa"/>
          </w:tcPr>
          <w:p w:rsidR="00794FBD" w:rsidRDefault="00794FBD" w:rsidP="003102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</w:tbl>
    <w:p w:rsidR="00794FBD" w:rsidRDefault="00794FBD">
      <w:pPr>
        <w:rPr>
          <w:sz w:val="2"/>
          <w:szCs w:val="2"/>
        </w:rPr>
        <w:sectPr w:rsidR="00794FBD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794FBD" w:rsidRDefault="00794FBD" w:rsidP="00203B78">
      <w:pPr>
        <w:spacing w:before="64" w:line="285" w:lineRule="exact"/>
        <w:ind w:left="4683"/>
        <w:rPr>
          <w:b/>
          <w:sz w:val="25"/>
        </w:rPr>
      </w:pPr>
      <w:r>
        <w:rPr>
          <w:b/>
          <w:sz w:val="25"/>
        </w:rPr>
        <w:t>Годовой учебный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план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образования</w:t>
      </w:r>
    </w:p>
    <w:p w:rsidR="00794FBD" w:rsidRPr="00203B78" w:rsidRDefault="00794FBD" w:rsidP="00203B78">
      <w:pPr>
        <w:spacing w:before="64" w:line="285" w:lineRule="exact"/>
        <w:ind w:left="4683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2"/>
        <w:gridCol w:w="1082"/>
      </w:tblGrid>
      <w:tr w:rsidR="00794FBD" w:rsidTr="009465DD">
        <w:trPr>
          <w:trHeight w:val="757"/>
        </w:trPr>
        <w:tc>
          <w:tcPr>
            <w:tcW w:w="1844" w:type="dxa"/>
            <w:vMerge w:val="restart"/>
          </w:tcPr>
          <w:p w:rsidR="00794FBD" w:rsidRDefault="00794FBD" w:rsidP="009465DD">
            <w:pPr>
              <w:pStyle w:val="TableParagraph"/>
              <w:spacing w:before="1"/>
              <w:ind w:left="503" w:right="252" w:hanging="221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794FBD" w:rsidRDefault="00794FBD" w:rsidP="009465DD">
            <w:pPr>
              <w:pStyle w:val="TableParagraph"/>
              <w:spacing w:before="1"/>
              <w:ind w:left="551" w:right="542" w:firstLine="81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предметы</w:t>
            </w:r>
          </w:p>
        </w:tc>
        <w:tc>
          <w:tcPr>
            <w:tcW w:w="1700" w:type="dxa"/>
            <w:vMerge w:val="restart"/>
          </w:tcPr>
          <w:p w:rsidR="00794FBD" w:rsidRDefault="00794FBD" w:rsidP="009465DD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курсы</w:t>
            </w:r>
          </w:p>
        </w:tc>
        <w:tc>
          <w:tcPr>
            <w:tcW w:w="2132" w:type="dxa"/>
            <w:vMerge w:val="restart"/>
          </w:tcPr>
          <w:p w:rsidR="00794FBD" w:rsidRDefault="00794FBD" w:rsidP="009465DD">
            <w:pPr>
              <w:pStyle w:val="TableParagraph"/>
              <w:spacing w:before="1"/>
              <w:ind w:left="690"/>
              <w:rPr>
                <w:b/>
                <w:i/>
              </w:rPr>
            </w:pPr>
            <w:r>
              <w:rPr>
                <w:b/>
                <w:i/>
              </w:rPr>
              <w:t>Модули</w:t>
            </w:r>
          </w:p>
        </w:tc>
        <w:tc>
          <w:tcPr>
            <w:tcW w:w="3859" w:type="dxa"/>
            <w:gridSpan w:val="5"/>
          </w:tcPr>
          <w:p w:rsidR="00794FBD" w:rsidRDefault="00794FBD" w:rsidP="009465DD">
            <w:pPr>
              <w:pStyle w:val="TableParagraph"/>
              <w:spacing w:before="1"/>
              <w:ind w:left="1547" w:right="1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</w:pPr>
          </w:p>
        </w:tc>
      </w:tr>
      <w:tr w:rsidR="00794FBD" w:rsidTr="009465D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5</w:t>
            </w:r>
          </w:p>
        </w:tc>
        <w:tc>
          <w:tcPr>
            <w:tcW w:w="706" w:type="dxa"/>
          </w:tcPr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6</w:t>
            </w:r>
          </w:p>
        </w:tc>
        <w:tc>
          <w:tcPr>
            <w:tcW w:w="735" w:type="dxa"/>
          </w:tcPr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7</w:t>
            </w:r>
          </w:p>
        </w:tc>
        <w:tc>
          <w:tcPr>
            <w:tcW w:w="826" w:type="dxa"/>
          </w:tcPr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8</w:t>
            </w:r>
          </w:p>
        </w:tc>
        <w:tc>
          <w:tcPr>
            <w:tcW w:w="742" w:type="dxa"/>
          </w:tcPr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9</w:t>
            </w:r>
          </w:p>
        </w:tc>
        <w:tc>
          <w:tcPr>
            <w:tcW w:w="1082" w:type="dxa"/>
          </w:tcPr>
          <w:p w:rsidR="00794FBD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 w:rsidRPr="00203B78">
              <w:rPr>
                <w:b/>
              </w:rPr>
              <w:t>Итого</w:t>
            </w:r>
          </w:p>
          <w:p w:rsidR="00794FBD" w:rsidRPr="00203B78" w:rsidRDefault="00794FBD" w:rsidP="00203B78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</w:p>
        </w:tc>
      </w:tr>
      <w:tr w:rsidR="00794FBD" w:rsidTr="009465DD">
        <w:trPr>
          <w:trHeight w:val="254"/>
        </w:trPr>
        <w:tc>
          <w:tcPr>
            <w:tcW w:w="1844" w:type="dxa"/>
            <w:vMerge w:val="restart"/>
          </w:tcPr>
          <w:p w:rsidR="00794FBD" w:rsidRDefault="00794FBD" w:rsidP="009465DD">
            <w:pPr>
              <w:pStyle w:val="TableParagraph"/>
              <w:spacing w:line="250" w:lineRule="exact"/>
              <w:ind w:left="110" w:right="141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170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204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136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</w:tr>
      <w:tr w:rsidR="00794FBD" w:rsidTr="009465D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29" w:lineRule="exact"/>
              <w:ind w:left="105"/>
            </w:pPr>
            <w:r>
              <w:t>Литература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29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794FBD" w:rsidTr="009465DD">
        <w:trPr>
          <w:trHeight w:val="762"/>
        </w:trPr>
        <w:tc>
          <w:tcPr>
            <w:tcW w:w="1844" w:type="dxa"/>
          </w:tcPr>
          <w:p w:rsidR="00794FBD" w:rsidRDefault="00794FBD" w:rsidP="009465DD">
            <w:pPr>
              <w:pStyle w:val="TableParagraph"/>
              <w:spacing w:before="1"/>
              <w:ind w:left="110" w:right="346"/>
              <w:rPr>
                <w:b/>
              </w:rPr>
            </w:pPr>
            <w:r>
              <w:rPr>
                <w:b/>
                <w:spacing w:val="-1"/>
              </w:rPr>
              <w:t>Иностранные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2" w:lineRule="auto"/>
              <w:ind w:left="105" w:right="205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794FBD" w:rsidTr="009465DD">
        <w:trPr>
          <w:trHeight w:val="249"/>
        </w:trPr>
        <w:tc>
          <w:tcPr>
            <w:tcW w:w="1844" w:type="dxa"/>
            <w:vMerge w:val="restart"/>
          </w:tcPr>
          <w:p w:rsidR="00794FBD" w:rsidRDefault="00794FBD" w:rsidP="009465DD">
            <w:pPr>
              <w:pStyle w:val="TableParagraph"/>
              <w:spacing w:line="242" w:lineRule="auto"/>
              <w:ind w:left="110" w:right="267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30" w:lineRule="exact"/>
              <w:ind w:left="105"/>
            </w:pPr>
            <w:r>
              <w:t>Математика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0" w:lineRule="exact"/>
              <w:ind w:right="1"/>
              <w:jc w:val="center"/>
            </w:pPr>
            <w:r>
              <w:t>170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0" w:lineRule="exact"/>
              <w:ind w:left="7"/>
              <w:jc w:val="center"/>
            </w:pPr>
            <w:r>
              <w:t>170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30" w:lineRule="exact"/>
              <w:ind w:left="192" w:right="195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94FBD" w:rsidTr="009465DD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spacing w:line="234" w:lineRule="exact"/>
              <w:ind w:left="104"/>
            </w:pPr>
            <w:r>
              <w:t>Алгебра</w:t>
            </w: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102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102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794FBD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spacing w:line="234" w:lineRule="exact"/>
              <w:ind w:left="104"/>
            </w:pPr>
            <w:r>
              <w:t>Геометрия</w:t>
            </w: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794FBD" w:rsidTr="009465DD">
        <w:trPr>
          <w:trHeight w:val="503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spacing w:line="250" w:lineRule="exact"/>
              <w:ind w:left="104" w:right="209"/>
            </w:pPr>
            <w:r>
              <w:t>Вероятность и</w:t>
            </w:r>
            <w:r>
              <w:rPr>
                <w:spacing w:val="-53"/>
              </w:rPr>
              <w:t xml:space="preserve"> </w:t>
            </w:r>
            <w:r>
              <w:t>статистика</w:t>
            </w: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4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4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4FBD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4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4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4FBD" w:rsidTr="009465DD">
        <w:trPr>
          <w:trHeight w:val="505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before="1"/>
              <w:ind w:left="110" w:right="280"/>
              <w:rPr>
                <w:b/>
              </w:rPr>
            </w:pPr>
            <w:r>
              <w:rPr>
                <w:b/>
              </w:rPr>
              <w:t>Общественно-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127" w:type="dxa"/>
            <w:vMerge w:val="restart"/>
          </w:tcPr>
          <w:p w:rsidR="00794FBD" w:rsidRDefault="00794FBD" w:rsidP="009465DD">
            <w:pPr>
              <w:pStyle w:val="TableParagraph"/>
              <w:spacing w:line="249" w:lineRule="exact"/>
              <w:ind w:left="105"/>
            </w:pPr>
            <w:r>
              <w:t>История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spacing w:line="249" w:lineRule="exact"/>
              <w:ind w:left="104"/>
            </w:pPr>
            <w:r>
              <w:t>История</w:t>
            </w:r>
          </w:p>
          <w:p w:rsidR="00794FBD" w:rsidRDefault="00794FBD" w:rsidP="009465DD">
            <w:pPr>
              <w:pStyle w:val="TableParagraph"/>
              <w:spacing w:before="1" w:line="235" w:lineRule="exact"/>
              <w:ind w:left="104"/>
            </w:pPr>
            <w:r>
              <w:t>России</w:t>
            </w: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49" w:lineRule="exact"/>
              <w:ind w:left="109" w:right="98"/>
              <w:jc w:val="center"/>
            </w:pPr>
            <w:r>
              <w:t>44,2</w:t>
            </w:r>
          </w:p>
        </w:tc>
        <w:tc>
          <w:tcPr>
            <w:tcW w:w="735" w:type="dxa"/>
          </w:tcPr>
          <w:p w:rsidR="00794FBD" w:rsidRDefault="00794FBD">
            <w:r w:rsidRPr="00E047DB">
              <w:t>44,2</w:t>
            </w:r>
          </w:p>
        </w:tc>
        <w:tc>
          <w:tcPr>
            <w:tcW w:w="826" w:type="dxa"/>
          </w:tcPr>
          <w:p w:rsidR="00794FBD" w:rsidRDefault="00794FBD">
            <w:r w:rsidRPr="00E047DB">
              <w:t>44,2</w:t>
            </w:r>
          </w:p>
        </w:tc>
        <w:tc>
          <w:tcPr>
            <w:tcW w:w="742" w:type="dxa"/>
          </w:tcPr>
          <w:p w:rsidR="00794FBD" w:rsidRDefault="00794FBD">
            <w:r w:rsidRPr="00E047DB">
              <w:t>44,2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176,8</w:t>
            </w:r>
          </w:p>
        </w:tc>
      </w:tr>
      <w:tr w:rsidR="00794FBD" w:rsidTr="009465DD">
        <w:trPr>
          <w:trHeight w:val="49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spacing w:line="245" w:lineRule="exact"/>
              <w:ind w:left="104"/>
            </w:pPr>
            <w:r>
              <w:t>Всеобщая</w:t>
            </w:r>
          </w:p>
          <w:p w:rsidR="00794FBD" w:rsidRDefault="00794FBD" w:rsidP="009465DD">
            <w:pPr>
              <w:pStyle w:val="TableParagraph"/>
              <w:spacing w:line="234" w:lineRule="exact"/>
              <w:ind w:left="104"/>
            </w:pPr>
            <w:r>
              <w:t>история</w:t>
            </w: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46" w:lineRule="exact"/>
              <w:ind w:right="1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46" w:lineRule="exact"/>
              <w:ind w:left="109" w:right="98"/>
              <w:jc w:val="center"/>
            </w:pPr>
            <w:r>
              <w:t>23,8</w:t>
            </w:r>
          </w:p>
        </w:tc>
        <w:tc>
          <w:tcPr>
            <w:tcW w:w="735" w:type="dxa"/>
          </w:tcPr>
          <w:p w:rsidR="00794FBD" w:rsidRDefault="00794FBD">
            <w:r w:rsidRPr="00180487">
              <w:t>23,8</w:t>
            </w:r>
          </w:p>
        </w:tc>
        <w:tc>
          <w:tcPr>
            <w:tcW w:w="826" w:type="dxa"/>
          </w:tcPr>
          <w:p w:rsidR="00794FBD" w:rsidRDefault="00794FBD">
            <w:r w:rsidRPr="00180487">
              <w:t>23,8</w:t>
            </w:r>
          </w:p>
        </w:tc>
        <w:tc>
          <w:tcPr>
            <w:tcW w:w="742" w:type="dxa"/>
          </w:tcPr>
          <w:p w:rsidR="00794FBD" w:rsidRDefault="00794FBD">
            <w:r w:rsidRPr="00180487">
              <w:t>23,8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51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163,2</w:t>
            </w:r>
          </w:p>
        </w:tc>
      </w:tr>
      <w:tr w:rsidR="00794FBD" w:rsidTr="009465DD">
        <w:trPr>
          <w:trHeight w:val="753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47" w:lineRule="exact"/>
              <w:ind w:left="109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794FBD" w:rsidRDefault="00794FBD" w:rsidP="009465DD">
            <w:pPr>
              <w:pStyle w:val="TableParagraph"/>
              <w:spacing w:line="250" w:lineRule="exact"/>
              <w:ind w:left="109" w:right="101"/>
            </w:pPr>
            <w:r>
              <w:rPr>
                <w:spacing w:val="-1"/>
              </w:rPr>
              <w:t xml:space="preserve">Новейшую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</w:pP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47" w:lineRule="exact"/>
              <w:ind w:left="214" w:right="202"/>
              <w:jc w:val="center"/>
            </w:pPr>
            <w:r>
              <w:t>17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52" w:lineRule="exact"/>
              <w:ind w:left="192" w:right="18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94FBD" w:rsidTr="009465DD">
        <w:trPr>
          <w:trHeight w:val="248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29" w:lineRule="exact"/>
              <w:ind w:left="105"/>
            </w:pPr>
            <w:r>
              <w:t>Обществознание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29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34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94FBD" w:rsidTr="009465DD">
        <w:trPr>
          <w:trHeight w:val="249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left="105"/>
            </w:pPr>
            <w:r>
              <w:t>География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94FBD" w:rsidTr="009465DD">
        <w:trPr>
          <w:trHeight w:val="251"/>
        </w:trPr>
        <w:tc>
          <w:tcPr>
            <w:tcW w:w="1844" w:type="dxa"/>
            <w:vMerge w:val="restart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7" w:lineRule="auto"/>
              <w:ind w:left="110" w:right="303"/>
              <w:rPr>
                <w:b/>
              </w:rPr>
            </w:pPr>
            <w:r>
              <w:rPr>
                <w:b/>
              </w:rPr>
              <w:t>Естественно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научные</w:t>
            </w:r>
          </w:p>
          <w:p w:rsidR="00794FBD" w:rsidRDefault="00794FBD" w:rsidP="009465DD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2" w:lineRule="exact"/>
              <w:ind w:left="105"/>
            </w:pPr>
            <w:r>
              <w:t>Физика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2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2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2" w:lineRule="exact"/>
              <w:ind w:left="7"/>
              <w:jc w:val="center"/>
            </w:pPr>
            <w:r>
              <w:t>102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794FBD" w:rsidRDefault="00794FBD" w:rsidP="009465DD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94FBD" w:rsidTr="009465DD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94FBD" w:rsidTr="009465DD">
        <w:trPr>
          <w:trHeight w:val="249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29" w:lineRule="exact"/>
              <w:ind w:left="105"/>
            </w:pPr>
            <w:r>
              <w:t>Биология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29" w:lineRule="exact"/>
              <w:ind w:left="6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68</w:t>
            </w: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29" w:lineRule="exact"/>
              <w:ind w:left="7"/>
              <w:jc w:val="center"/>
            </w:pPr>
            <w:r>
              <w:t>68</w:t>
            </w: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94FBD" w:rsidTr="009465DD">
        <w:trPr>
          <w:trHeight w:val="253"/>
        </w:trPr>
        <w:tc>
          <w:tcPr>
            <w:tcW w:w="1844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2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2" w:type="dxa"/>
          </w:tcPr>
          <w:p w:rsidR="00794FBD" w:rsidRDefault="00794FBD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794FBD" w:rsidRDefault="00794FBD" w:rsidP="00203B78">
      <w:pPr>
        <w:spacing w:line="225" w:lineRule="exact"/>
        <w:rPr>
          <w:sz w:val="20"/>
        </w:rPr>
        <w:sectPr w:rsidR="00794FBD">
          <w:footerReference w:type="default" r:id="rId10"/>
          <w:pgSz w:w="16840" w:h="11910" w:orient="landscape"/>
          <w:pgMar w:top="640" w:right="420" w:bottom="1160" w:left="1020" w:header="0" w:footer="97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2127"/>
        <w:gridCol w:w="1700"/>
        <w:gridCol w:w="2132"/>
        <w:gridCol w:w="850"/>
        <w:gridCol w:w="706"/>
        <w:gridCol w:w="735"/>
        <w:gridCol w:w="826"/>
        <w:gridCol w:w="740"/>
        <w:gridCol w:w="1085"/>
      </w:tblGrid>
      <w:tr w:rsidR="00794FBD" w:rsidTr="009465DD">
        <w:trPr>
          <w:trHeight w:val="1012"/>
        </w:trPr>
        <w:tc>
          <w:tcPr>
            <w:tcW w:w="1844" w:type="dxa"/>
          </w:tcPr>
          <w:p w:rsidR="00794FBD" w:rsidRDefault="00794FBD" w:rsidP="009465DD">
            <w:pPr>
              <w:pStyle w:val="TableParagraph"/>
              <w:spacing w:line="242" w:lineRule="auto"/>
              <w:ind w:left="110" w:right="3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  <w:p w:rsidR="00794FBD" w:rsidRDefault="00794FBD" w:rsidP="009465DD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2" w:lineRule="auto"/>
              <w:ind w:left="105" w:right="293"/>
            </w:pP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культуры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</w:tr>
      <w:tr w:rsidR="00794FBD" w:rsidTr="009465DD">
        <w:trPr>
          <w:trHeight w:val="586"/>
        </w:trPr>
        <w:tc>
          <w:tcPr>
            <w:tcW w:w="1844" w:type="dxa"/>
            <w:vMerge w:val="restart"/>
          </w:tcPr>
          <w:p w:rsidR="00794FBD" w:rsidRDefault="00794FBD" w:rsidP="009465DD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2" w:lineRule="auto"/>
              <w:ind w:left="105" w:right="382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26" w:lineRule="exact"/>
              <w:ind w:left="109" w:right="217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4FBD" w:rsidTr="009465DD">
        <w:trPr>
          <w:trHeight w:val="554"/>
        </w:trPr>
        <w:tc>
          <w:tcPr>
            <w:tcW w:w="1844" w:type="dxa"/>
            <w:vMerge/>
            <w:tcBorders>
              <w:top w:val="nil"/>
            </w:tcBorders>
          </w:tcPr>
          <w:p w:rsidR="00794FBD" w:rsidRDefault="00794FBD" w:rsidP="009465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25" w:lineRule="exact"/>
              <w:ind w:left="3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34" w:lineRule="exact"/>
              <w:ind w:left="7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34" w:lineRule="exact"/>
              <w:ind w:left="6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34" w:lineRule="exact"/>
              <w:ind w:right="1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29" w:lineRule="exact"/>
              <w:ind w:left="11"/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94FBD" w:rsidTr="009465DD">
        <w:trPr>
          <w:trHeight w:val="683"/>
        </w:trPr>
        <w:tc>
          <w:tcPr>
            <w:tcW w:w="1844" w:type="dxa"/>
          </w:tcPr>
          <w:p w:rsidR="00794FBD" w:rsidRDefault="00794FBD" w:rsidP="009465D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49" w:lineRule="exact"/>
              <w:ind w:left="127" w:right="112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49" w:lineRule="exact"/>
              <w:ind w:left="129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49" w:lineRule="exact"/>
              <w:ind w:left="85" w:right="76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794FBD" w:rsidRPr="00310250" w:rsidRDefault="00794FBD" w:rsidP="009465DD">
            <w:pPr>
              <w:pStyle w:val="TableParagraph"/>
              <w:spacing w:line="229" w:lineRule="exact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94FBD" w:rsidTr="009465DD">
        <w:trPr>
          <w:trHeight w:val="683"/>
        </w:trPr>
        <w:tc>
          <w:tcPr>
            <w:tcW w:w="1844" w:type="dxa"/>
            <w:vMerge w:val="restart"/>
          </w:tcPr>
          <w:p w:rsidR="00794FBD" w:rsidRDefault="00794FBD" w:rsidP="009465D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жизнедеятельно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2" w:lineRule="auto"/>
              <w:ind w:left="105" w:right="894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</w:p>
          <w:p w:rsidR="00794FBD" w:rsidRDefault="00794FBD" w:rsidP="009465DD">
            <w:pPr>
              <w:pStyle w:val="TableParagraph"/>
              <w:spacing w:line="225" w:lineRule="exact"/>
              <w:ind w:right="99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49" w:lineRule="exact"/>
              <w:ind w:left="109" w:right="103"/>
              <w:jc w:val="center"/>
            </w:pPr>
            <w:r>
              <w:t>68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49" w:lineRule="exact"/>
              <w:ind w:left="210" w:right="204"/>
              <w:jc w:val="center"/>
            </w:pPr>
            <w:r>
              <w:t>68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94FBD" w:rsidTr="009465DD">
        <w:trPr>
          <w:trHeight w:val="683"/>
        </w:trPr>
        <w:tc>
          <w:tcPr>
            <w:tcW w:w="1844" w:type="dxa"/>
            <w:vMerge/>
          </w:tcPr>
          <w:p w:rsidR="00794FBD" w:rsidRDefault="00794FBD" w:rsidP="009465DD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2127" w:type="dxa"/>
          </w:tcPr>
          <w:p w:rsidR="00794FBD" w:rsidRDefault="00794FBD" w:rsidP="009465DD">
            <w:pPr>
              <w:pStyle w:val="TableParagraph"/>
              <w:spacing w:line="242" w:lineRule="auto"/>
              <w:ind w:left="105" w:right="183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</w:p>
        </w:tc>
        <w:tc>
          <w:tcPr>
            <w:tcW w:w="1700" w:type="dxa"/>
          </w:tcPr>
          <w:p w:rsidR="00794FBD" w:rsidRDefault="00794FBD" w:rsidP="009465DD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794FBD" w:rsidRDefault="00794FBD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49" w:lineRule="exact"/>
              <w:ind w:left="210" w:right="204"/>
              <w:jc w:val="center"/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49" w:lineRule="exact"/>
              <w:ind w:left="109" w:right="103"/>
              <w:jc w:val="center"/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49" w:lineRule="exact"/>
              <w:ind w:left="129" w:right="119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49" w:lineRule="exact"/>
              <w:ind w:left="11"/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794FBD" w:rsidRDefault="00794FBD" w:rsidP="00C74B17">
            <w:pPr>
              <w:pStyle w:val="TableParagraph"/>
              <w:spacing w:line="229" w:lineRule="exact"/>
              <w:ind w:left="255" w:right="257"/>
              <w:jc w:val="center"/>
            </w:pPr>
            <w:r w:rsidRPr="00C74B17">
              <w:rPr>
                <w:b/>
              </w:rPr>
              <w:t>68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5151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line="230" w:lineRule="atLeast"/>
              <w:ind w:left="109" w:right="206"/>
              <w:rPr>
                <w:b/>
              </w:rPr>
            </w:pPr>
            <w:r>
              <w:rPr>
                <w:b/>
              </w:rPr>
              <w:t>Учебные курсы: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7" w:right="11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125" w:right="119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81" w:right="76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before="1" w:line="233" w:lineRule="exact"/>
              <w:ind w:left="257" w:right="257"/>
              <w:jc w:val="center"/>
              <w:rPr>
                <w:b/>
              </w:rPr>
            </w:pP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9465DD">
            <w:pPr>
              <w:pStyle w:val="TableParagraph"/>
              <w:spacing w:line="229" w:lineRule="exact"/>
              <w:ind w:left="1190"/>
            </w:pPr>
            <w:r w:rsidRPr="00AC1B68">
              <w:t>Юный информатик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9465DD">
            <w:pPr>
              <w:pStyle w:val="TableParagraph"/>
              <w:spacing w:line="229" w:lineRule="exact"/>
              <w:ind w:left="1190"/>
            </w:pPr>
            <w:r w:rsidRPr="00AC1B68">
              <w:t>Основы безопасности жизнедеятельности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Pr="00AC1B68" w:rsidRDefault="00794FBD" w:rsidP="009465DD">
            <w:pPr>
              <w:pStyle w:val="TableParagraph"/>
              <w:spacing w:line="229" w:lineRule="exact"/>
              <w:ind w:left="1190"/>
            </w:pPr>
            <w:r>
              <w:t>Занимательная информатика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34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rPr>
                <w:sz w:val="18"/>
              </w:rPr>
            </w:pP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794FBD" w:rsidRPr="000F2406" w:rsidRDefault="00794FBD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6" w:type="dxa"/>
          </w:tcPr>
          <w:p w:rsidR="00794FBD" w:rsidRPr="000F2406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5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 w:rsidRPr="00A97B64">
              <w:rPr>
                <w:b/>
              </w:rPr>
              <w:t>0</w:t>
            </w:r>
          </w:p>
        </w:tc>
        <w:tc>
          <w:tcPr>
            <w:tcW w:w="826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line="229" w:lineRule="exact"/>
              <w:rPr>
                <w:b/>
              </w:rPr>
            </w:pPr>
            <w:r w:rsidRPr="00E21D05">
              <w:t>Курсы внеурочной деятельности:</w:t>
            </w:r>
          </w:p>
        </w:tc>
        <w:tc>
          <w:tcPr>
            <w:tcW w:w="850" w:type="dxa"/>
          </w:tcPr>
          <w:p w:rsidR="00794FBD" w:rsidRPr="000F2406" w:rsidRDefault="00794FBD" w:rsidP="009465DD">
            <w:pPr>
              <w:pStyle w:val="TableParagraph"/>
              <w:spacing w:before="1" w:line="233" w:lineRule="exact"/>
              <w:ind w:left="207" w:right="204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794FBD" w:rsidRPr="000F2406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794FBD" w:rsidRPr="00A97B64" w:rsidRDefault="00794FBD" w:rsidP="009465DD">
            <w:pPr>
              <w:pStyle w:val="TableParagraph"/>
              <w:spacing w:before="1" w:line="233" w:lineRule="exact"/>
              <w:ind w:left="109" w:right="107"/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ind w:left="290" w:right="257"/>
              <w:jc w:val="center"/>
              <w:rPr>
                <w:b/>
                <w:sz w:val="20"/>
              </w:rPr>
            </w:pP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  <w:rPr>
                <w:b/>
              </w:rPr>
            </w:pPr>
            <w:r w:rsidRPr="007843E7">
              <w:t>Разговор о важном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Pr="007843E7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Россия – мои горизонты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3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68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Pr="007843E7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Спортивные игры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Default="00794FBD">
            <w:r w:rsidRPr="00B278D9">
              <w:t>34</w:t>
            </w:r>
          </w:p>
        </w:tc>
        <w:tc>
          <w:tcPr>
            <w:tcW w:w="735" w:type="dxa"/>
          </w:tcPr>
          <w:p w:rsidR="00794FBD" w:rsidRDefault="00794FBD">
            <w:r w:rsidRPr="00B278D9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Развитие познавательных способностей</w:t>
            </w:r>
          </w:p>
        </w:tc>
        <w:tc>
          <w:tcPr>
            <w:tcW w:w="850" w:type="dxa"/>
          </w:tcPr>
          <w:p w:rsidR="00794FBD" w:rsidRDefault="00794FBD">
            <w:r w:rsidRPr="008B208C">
              <w:t>34</w:t>
            </w:r>
          </w:p>
        </w:tc>
        <w:tc>
          <w:tcPr>
            <w:tcW w:w="706" w:type="dxa"/>
          </w:tcPr>
          <w:p w:rsidR="00794FBD" w:rsidRDefault="00794FBD">
            <w:r w:rsidRPr="008B208C">
              <w:t>34</w:t>
            </w:r>
          </w:p>
        </w:tc>
        <w:tc>
          <w:tcPr>
            <w:tcW w:w="735" w:type="dxa"/>
          </w:tcPr>
          <w:p w:rsidR="00794FBD" w:rsidRDefault="00794FBD">
            <w:r w:rsidRPr="008B208C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Азбука психологии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Default="00794FBD">
            <w:r w:rsidRPr="00815E02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Физика вокруг нас</w:t>
            </w:r>
          </w:p>
        </w:tc>
        <w:tc>
          <w:tcPr>
            <w:tcW w:w="850" w:type="dxa"/>
          </w:tcPr>
          <w:p w:rsidR="00794FBD" w:rsidRDefault="00794FBD">
            <w:r w:rsidRPr="005B2796">
              <w:t>34</w:t>
            </w:r>
          </w:p>
        </w:tc>
        <w:tc>
          <w:tcPr>
            <w:tcW w:w="706" w:type="dxa"/>
          </w:tcPr>
          <w:p w:rsidR="00794FBD" w:rsidRDefault="00794FBD">
            <w:r w:rsidRPr="005B2796">
              <w:t>34</w:t>
            </w:r>
          </w:p>
        </w:tc>
        <w:tc>
          <w:tcPr>
            <w:tcW w:w="735" w:type="dxa"/>
          </w:tcPr>
          <w:p w:rsidR="00794FBD" w:rsidRDefault="00794FBD">
            <w:r w:rsidRPr="00815E02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102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Основы финансовой грамотности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Наглядная геометрия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Default="00794FBD">
            <w:r w:rsidRPr="00223C42">
              <w:t>34</w:t>
            </w:r>
          </w:p>
        </w:tc>
        <w:tc>
          <w:tcPr>
            <w:tcW w:w="73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Default="00794FBD">
            <w:r w:rsidRPr="00223C42">
              <w:t>34</w:t>
            </w:r>
          </w:p>
        </w:tc>
        <w:tc>
          <w:tcPr>
            <w:tcW w:w="735" w:type="dxa"/>
          </w:tcPr>
          <w:p w:rsidR="00794FBD" w:rsidRDefault="00794FBD">
            <w:r w:rsidRPr="004E7B51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68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Занимательный русский язык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Default="00794FBD">
            <w:r w:rsidRPr="004E7B51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Default="00794FBD" w:rsidP="00BA3949">
            <w:pPr>
              <w:pStyle w:val="TableParagraph"/>
              <w:spacing w:line="229" w:lineRule="exact"/>
              <w:ind w:right="1"/>
              <w:jc w:val="center"/>
            </w:pPr>
            <w:r w:rsidRPr="00B70AD0"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Default="00794FBD">
            <w:r w:rsidRPr="004E7B51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Default="00794FBD" w:rsidP="00BA3949">
            <w:pPr>
              <w:pStyle w:val="TableParagraph"/>
              <w:spacing w:line="229" w:lineRule="exact"/>
              <w:ind w:right="1"/>
              <w:jc w:val="center"/>
            </w:pPr>
            <w:r w:rsidRPr="00B70AD0"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Функциональная грамотность: учимся для жизни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35" w:type="dxa"/>
          </w:tcPr>
          <w:p w:rsidR="00794FBD" w:rsidRDefault="00794FBD">
            <w:r w:rsidRPr="004E7B51">
              <w:t>34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Default="00794FBD" w:rsidP="00BA3949">
            <w:pPr>
              <w:pStyle w:val="TableParagraph"/>
              <w:spacing w:line="229" w:lineRule="exact"/>
              <w:ind w:right="1"/>
              <w:jc w:val="center"/>
            </w:pPr>
            <w:r w:rsidRPr="00B70AD0">
              <w:t>34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before="1" w:line="234" w:lineRule="exact"/>
              <w:ind w:right="200"/>
            </w:pPr>
            <w:r>
              <w:t>Итого:</w:t>
            </w:r>
          </w:p>
        </w:tc>
        <w:tc>
          <w:tcPr>
            <w:tcW w:w="85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170</w:t>
            </w:r>
          </w:p>
        </w:tc>
        <w:tc>
          <w:tcPr>
            <w:tcW w:w="70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238</w:t>
            </w:r>
          </w:p>
        </w:tc>
        <w:tc>
          <w:tcPr>
            <w:tcW w:w="73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340</w:t>
            </w:r>
          </w:p>
        </w:tc>
        <w:tc>
          <w:tcPr>
            <w:tcW w:w="826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740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</w:p>
        </w:tc>
        <w:tc>
          <w:tcPr>
            <w:tcW w:w="1085" w:type="dxa"/>
          </w:tcPr>
          <w:p w:rsidR="00794FBD" w:rsidRPr="00E21D05" w:rsidRDefault="00794FBD" w:rsidP="009465DD">
            <w:pPr>
              <w:pStyle w:val="TableParagraph"/>
              <w:spacing w:line="229" w:lineRule="exact"/>
              <w:ind w:right="1"/>
              <w:jc w:val="center"/>
            </w:pPr>
            <w:r>
              <w:t>748</w:t>
            </w:r>
          </w:p>
        </w:tc>
      </w:tr>
      <w:tr w:rsidR="00794FBD" w:rsidTr="009465DD">
        <w:trPr>
          <w:trHeight w:val="683"/>
        </w:trPr>
        <w:tc>
          <w:tcPr>
            <w:tcW w:w="7803" w:type="dxa"/>
            <w:gridSpan w:val="4"/>
          </w:tcPr>
          <w:p w:rsidR="00794FBD" w:rsidRDefault="00794FBD" w:rsidP="009465DD">
            <w:pPr>
              <w:pStyle w:val="TableParagraph"/>
              <w:spacing w:line="229" w:lineRule="exact"/>
              <w:ind w:left="110"/>
            </w:pPr>
            <w:r>
              <w:t>Всего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за год (без курсов внеурочной деятельности)</w:t>
            </w:r>
          </w:p>
        </w:tc>
        <w:tc>
          <w:tcPr>
            <w:tcW w:w="850" w:type="dxa"/>
          </w:tcPr>
          <w:p w:rsidR="00794FBD" w:rsidRDefault="00794FBD" w:rsidP="009465DD">
            <w:pPr>
              <w:pStyle w:val="TableParagraph"/>
              <w:spacing w:line="229" w:lineRule="exact"/>
              <w:ind w:left="204" w:right="204"/>
              <w:jc w:val="center"/>
            </w:pPr>
            <w:r>
              <w:t>986</w:t>
            </w:r>
          </w:p>
        </w:tc>
        <w:tc>
          <w:tcPr>
            <w:tcW w:w="706" w:type="dxa"/>
          </w:tcPr>
          <w:p w:rsidR="00794FBD" w:rsidRDefault="00794FBD" w:rsidP="009465DD">
            <w:pPr>
              <w:pStyle w:val="TableParagraph"/>
              <w:spacing w:line="229" w:lineRule="exact"/>
              <w:ind w:left="109" w:right="107"/>
              <w:jc w:val="center"/>
            </w:pPr>
            <w:r>
              <w:t>1020</w:t>
            </w:r>
          </w:p>
        </w:tc>
        <w:tc>
          <w:tcPr>
            <w:tcW w:w="735" w:type="dxa"/>
          </w:tcPr>
          <w:p w:rsidR="00794FBD" w:rsidRDefault="00794FBD" w:rsidP="009465DD">
            <w:pPr>
              <w:pStyle w:val="TableParagraph"/>
              <w:spacing w:line="229" w:lineRule="exact"/>
              <w:ind w:left="127" w:right="117"/>
              <w:jc w:val="center"/>
            </w:pPr>
            <w:r>
              <w:t>1088</w:t>
            </w:r>
          </w:p>
        </w:tc>
        <w:tc>
          <w:tcPr>
            <w:tcW w:w="826" w:type="dxa"/>
          </w:tcPr>
          <w:p w:rsidR="00794FBD" w:rsidRDefault="00794FBD" w:rsidP="009465DD">
            <w:pPr>
              <w:pStyle w:val="TableParagraph"/>
              <w:spacing w:line="229" w:lineRule="exact"/>
              <w:ind w:left="125" w:right="119"/>
              <w:jc w:val="center"/>
            </w:pPr>
            <w:r>
              <w:t>1122</w:t>
            </w:r>
          </w:p>
        </w:tc>
        <w:tc>
          <w:tcPr>
            <w:tcW w:w="740" w:type="dxa"/>
          </w:tcPr>
          <w:p w:rsidR="00794FBD" w:rsidRDefault="00794FBD" w:rsidP="009465DD">
            <w:pPr>
              <w:pStyle w:val="TableParagraph"/>
              <w:spacing w:line="229" w:lineRule="exact"/>
              <w:ind w:left="81" w:right="76"/>
              <w:jc w:val="center"/>
            </w:pPr>
            <w:r>
              <w:t>1122</w:t>
            </w:r>
          </w:p>
        </w:tc>
        <w:tc>
          <w:tcPr>
            <w:tcW w:w="1085" w:type="dxa"/>
          </w:tcPr>
          <w:p w:rsidR="00794FBD" w:rsidRDefault="00794FBD" w:rsidP="009465DD">
            <w:pPr>
              <w:pStyle w:val="TableParagraph"/>
              <w:spacing w:line="229" w:lineRule="exact"/>
              <w:ind w:left="255" w:right="257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</w:tbl>
    <w:p w:rsidR="00794FBD" w:rsidRDefault="00794FBD" w:rsidP="00203B78">
      <w:pPr>
        <w:rPr>
          <w:sz w:val="2"/>
          <w:szCs w:val="2"/>
        </w:rPr>
        <w:sectPr w:rsidR="00794FBD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794FBD" w:rsidRDefault="00794FBD" w:rsidP="00183DAA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9"/>
        <w:gridCol w:w="624"/>
        <w:gridCol w:w="624"/>
        <w:gridCol w:w="624"/>
        <w:gridCol w:w="624"/>
        <w:gridCol w:w="624"/>
        <w:gridCol w:w="739"/>
        <w:gridCol w:w="739"/>
        <w:gridCol w:w="735"/>
        <w:gridCol w:w="739"/>
        <w:gridCol w:w="735"/>
        <w:gridCol w:w="739"/>
        <w:gridCol w:w="735"/>
        <w:gridCol w:w="739"/>
      </w:tblGrid>
      <w:tr w:rsidR="00794FBD" w:rsidTr="00183DAA">
        <w:trPr>
          <w:trHeight w:val="690"/>
        </w:trPr>
        <w:tc>
          <w:tcPr>
            <w:tcW w:w="9794" w:type="dxa"/>
            <w:gridSpan w:val="8"/>
            <w:shd w:val="clear" w:color="auto" w:fill="C5D9F0"/>
          </w:tcPr>
          <w:p w:rsidR="00794FBD" w:rsidRDefault="00794FBD" w:rsidP="00183DAA">
            <w:pPr>
              <w:pStyle w:val="TableParagraph"/>
              <w:ind w:left="3634" w:right="2275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4422" w:type="dxa"/>
            <w:gridSpan w:val="6"/>
            <w:shd w:val="clear" w:color="auto" w:fill="C5D9F0"/>
          </w:tcPr>
          <w:p w:rsidR="00794FBD" w:rsidRDefault="00794FBD" w:rsidP="00183DAA">
            <w:pPr>
              <w:pStyle w:val="TableParagraph"/>
              <w:spacing w:line="230" w:lineRule="atLeast"/>
              <w:ind w:left="428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01.09.2023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794FBD" w:rsidRDefault="00794FBD" w:rsidP="00183DAA">
            <w:pPr>
              <w:pStyle w:val="TableParagraph"/>
              <w:spacing w:line="219" w:lineRule="exact"/>
              <w:ind w:left="3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20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before="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683" w:type="dxa"/>
            <w:gridSpan w:val="5"/>
            <w:shd w:val="clear" w:color="auto" w:fill="D9D9D9"/>
          </w:tcPr>
          <w:p w:rsidR="00794FBD" w:rsidRDefault="00794FBD" w:rsidP="00183DAA"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 кл.</w:t>
            </w:r>
          </w:p>
        </w:tc>
        <w:tc>
          <w:tcPr>
            <w:tcW w:w="624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195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196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201"/>
              <w:rPr>
                <w:b/>
                <w:sz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196"/>
              <w:rPr>
                <w:b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31"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5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5" w:type="dxa"/>
            <w:shd w:val="clear" w:color="auto" w:fill="D9D9D9"/>
          </w:tcPr>
          <w:p w:rsidR="00794FBD" w:rsidRDefault="00794FBD" w:rsidP="00183DAA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</w:tr>
      <w:tr w:rsidR="00794FBD" w:rsidTr="00183DAA">
        <w:trPr>
          <w:trHeight w:val="229"/>
        </w:trPr>
        <w:tc>
          <w:tcPr>
            <w:tcW w:w="5935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20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before="115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2027-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2028-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  <w:tr w:rsidR="00794FBD" w:rsidTr="00183DAA">
        <w:trPr>
          <w:trHeight w:val="221"/>
        </w:trPr>
        <w:tc>
          <w:tcPr>
            <w:tcW w:w="5935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</w:tr>
      <w:tr w:rsidR="00794FBD" w:rsidTr="00183DAA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183DAA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</w:tcPr>
          <w:p w:rsidR="00794FBD" w:rsidRDefault="00794FBD" w:rsidP="00183DA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 (английский)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794FBD" w:rsidTr="00183DA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794FBD" w:rsidRDefault="00794FBD" w:rsidP="00183DAA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794FBD" w:rsidRDefault="00794FBD" w:rsidP="00183DAA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794FBD" w:rsidRDefault="00794FBD" w:rsidP="00183DAA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794FBD" w:rsidTr="00183DA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4"/>
              </w:rPr>
            </w:pPr>
          </w:p>
        </w:tc>
      </w:tr>
      <w:tr w:rsidR="00794FBD" w:rsidTr="00183DA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4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201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4"/>
              </w:rPr>
            </w:pPr>
          </w:p>
        </w:tc>
      </w:tr>
      <w:tr w:rsidR="00794FBD" w:rsidTr="00183DAA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89753B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  <w:tr w:rsidR="00794FBD" w:rsidTr="00183DAA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183DA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794FBD" w:rsidRDefault="00794FBD" w:rsidP="00183DAA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794FBD" w:rsidRDefault="00794FBD" w:rsidP="00183DAA">
            <w:pPr>
              <w:pStyle w:val="TableParagraph"/>
              <w:spacing w:before="1" w:line="229" w:lineRule="exact"/>
              <w:ind w:left="364"/>
              <w:rPr>
                <w:spacing w:val="-2"/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  <w:p w:rsidR="00794FBD" w:rsidRDefault="00794FBD" w:rsidP="00507B5A">
            <w:pPr>
              <w:pStyle w:val="TableParagraph"/>
              <w:spacing w:before="1" w:line="229" w:lineRule="exact"/>
              <w:ind w:left="364"/>
              <w:rPr>
                <w:spacing w:val="-2"/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Введение в Новейшую историю России</w:t>
            </w:r>
          </w:p>
          <w:p w:rsidR="00794FBD" w:rsidRDefault="00794FBD" w:rsidP="00183DAA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10,5</w:t>
            </w:r>
          </w:p>
        </w:tc>
      </w:tr>
      <w:tr w:rsidR="00794FBD" w:rsidTr="00183DA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200" w:lineRule="exact"/>
              <w:ind w:right="94"/>
              <w:jc w:val="right"/>
              <w:rPr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0" w:lineRule="exact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4"/>
              </w:rPr>
            </w:pPr>
          </w:p>
        </w:tc>
      </w:tr>
      <w:tr w:rsidR="00794FBD" w:rsidTr="00183DAA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89753B">
            <w:pPr>
              <w:pStyle w:val="TableParagraph"/>
              <w:spacing w:line="220" w:lineRule="exact"/>
              <w:ind w:right="94"/>
              <w:jc w:val="right"/>
              <w:rPr>
                <w:i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2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220" w:lineRule="exact"/>
              <w:ind w:right="89"/>
              <w:jc w:val="right"/>
              <w:rPr>
                <w:i/>
                <w:spacing w:val="-4"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  <w:p w:rsidR="00794FBD" w:rsidRDefault="00794FBD" w:rsidP="00183DAA">
            <w:pPr>
              <w:pStyle w:val="TableParagraph"/>
              <w:spacing w:line="220" w:lineRule="exact"/>
              <w:ind w:right="89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0,5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</w:tr>
      <w:tr w:rsidR="00794FBD" w:rsidTr="00183DAA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183DAA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77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183DA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183DAA">
        <w:trPr>
          <w:trHeight w:val="691"/>
        </w:trPr>
        <w:tc>
          <w:tcPr>
            <w:tcW w:w="2036" w:type="dxa"/>
          </w:tcPr>
          <w:p w:rsidR="00794FBD" w:rsidRDefault="00794FBD" w:rsidP="00183DAA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 xml:space="preserve">Основы духовно- </w:t>
            </w:r>
            <w:r>
              <w:rPr>
                <w:spacing w:val="-2"/>
                <w:sz w:val="20"/>
              </w:rPr>
              <w:t>нравственной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9" w:type="dxa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794FBD" w:rsidRDefault="00794FBD" w:rsidP="00183DAA">
            <w:pPr>
              <w:pStyle w:val="TableParagraph"/>
              <w:ind w:left="287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94FBD" w:rsidTr="00183DA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794FBD" w:rsidRDefault="00794FBD" w:rsidP="00183DAA">
            <w:pPr>
              <w:pStyle w:val="TableParagraph"/>
              <w:spacing w:line="182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794FBD" w:rsidRDefault="00794FBD" w:rsidP="00183DAA">
            <w:pPr>
              <w:pStyle w:val="TableParagraph"/>
              <w:spacing w:line="242" w:lineRule="auto"/>
              <w:ind w:left="287" w:right="1019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794FBD" w:rsidRDefault="00794FBD" w:rsidP="00183DAA">
            <w:pPr>
              <w:pStyle w:val="TableParagraph"/>
              <w:spacing w:line="179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183DAA">
            <w:pPr>
              <w:pStyle w:val="TableParagraph"/>
              <w:spacing w:before="2" w:line="18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183DAA">
            <w:pPr>
              <w:pStyle w:val="TableParagraph"/>
              <w:ind w:left="570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794FBD" w:rsidRDefault="00794FBD" w:rsidP="00183DAA">
            <w:pPr>
              <w:pStyle w:val="TableParagraph"/>
              <w:spacing w:before="1" w:line="163" w:lineRule="exact"/>
              <w:ind w:left="28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  <w:tr w:rsidR="00794FBD" w:rsidTr="00183DAA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89753B">
            <w:pPr>
              <w:pStyle w:val="TableParagraph"/>
              <w:spacing w:before="84" w:line="16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  <w:tr w:rsidR="00794FBD" w:rsidTr="00183DAA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794FBD" w:rsidRDefault="00794FBD" w:rsidP="00183DAA">
            <w:pPr>
              <w:pStyle w:val="TableParagraph"/>
              <w:spacing w:before="3" w:line="16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3" w:lineRule="exact"/>
              <w:ind w:right="96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3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89753B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5" w:lineRule="exact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9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пищевых</w:t>
            </w:r>
          </w:p>
          <w:p w:rsidR="00794FBD" w:rsidRDefault="00794FBD" w:rsidP="00183DAA">
            <w:pPr>
              <w:pStyle w:val="TableParagraph"/>
              <w:spacing w:before="3" w:line="163" w:lineRule="exact"/>
              <w:ind w:left="570"/>
              <w:rPr>
                <w:sz w:val="16"/>
              </w:rPr>
            </w:pPr>
            <w:r>
              <w:rPr>
                <w:spacing w:val="-2"/>
                <w:sz w:val="16"/>
              </w:rPr>
              <w:t>продуктов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63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09" w:lineRule="exact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89753B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36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</w:tbl>
    <w:p w:rsidR="00794FBD" w:rsidRDefault="00794FBD" w:rsidP="00183DAA">
      <w:pPr>
        <w:rPr>
          <w:sz w:val="18"/>
        </w:rPr>
        <w:sectPr w:rsidR="00794FBD">
          <w:footerReference w:type="default" r:id="rId11"/>
          <w:pgSz w:w="16840" w:h="11910" w:orient="landscape"/>
          <w:pgMar w:top="1100" w:right="740" w:bottom="280" w:left="820" w:header="0" w:footer="0" w:gutter="0"/>
          <w:cols w:space="720"/>
        </w:sectPr>
      </w:pPr>
    </w:p>
    <w:p w:rsidR="00794FBD" w:rsidRDefault="00794FBD" w:rsidP="00183DAA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9"/>
        <w:gridCol w:w="735"/>
        <w:gridCol w:w="739"/>
        <w:gridCol w:w="735"/>
        <w:gridCol w:w="739"/>
        <w:gridCol w:w="735"/>
        <w:gridCol w:w="739"/>
      </w:tblGrid>
      <w:tr w:rsidR="00794FBD" w:rsidTr="00183DAA">
        <w:trPr>
          <w:trHeight w:val="644"/>
        </w:trPr>
        <w:tc>
          <w:tcPr>
            <w:tcW w:w="2036" w:type="dxa"/>
            <w:vMerge w:val="restart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794FBD" w:rsidRDefault="00794FBD" w:rsidP="00183DAA">
            <w:pPr>
              <w:pStyle w:val="TableParagraph"/>
              <w:ind w:left="570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794FBD" w:rsidRDefault="00794FBD" w:rsidP="00183DAA">
            <w:pPr>
              <w:pStyle w:val="TableParagraph"/>
              <w:spacing w:before="1" w:line="163" w:lineRule="exact"/>
              <w:ind w:left="282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794FBD" w:rsidRDefault="00794FBD" w:rsidP="00183DAA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vMerge w:val="restart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8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794FBD" w:rsidRDefault="00794FBD" w:rsidP="00183DAA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794FBD" w:rsidRDefault="00794FBD" w:rsidP="00183DAA">
            <w:pPr>
              <w:pStyle w:val="TableParagraph"/>
              <w:spacing w:line="18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5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  <w:p w:rsidR="00794FBD" w:rsidRDefault="00794FBD" w:rsidP="00183DAA">
            <w:pPr>
              <w:pStyle w:val="TableParagraph"/>
              <w:spacing w:before="3"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9" w:type="dxa"/>
            <w:vMerge w:val="restart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</w:tr>
      <w:tr w:rsidR="00794FBD" w:rsidTr="00183DAA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before="84" w:line="163" w:lineRule="exact"/>
              <w:ind w:right="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</w:tr>
      <w:tr w:rsidR="00794FBD" w:rsidTr="00183DAA">
        <w:trPr>
          <w:trHeight w:val="230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19" w:right="11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4"/>
              <w:rPr>
                <w:b/>
                <w:sz w:val="20"/>
              </w:rPr>
            </w:pP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94FBD" w:rsidTr="00183DAA">
        <w:trPr>
          <w:trHeight w:val="781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794FBD" w:rsidRDefault="00794FBD" w:rsidP="00183DAA">
            <w:pPr>
              <w:pStyle w:val="TableParagraph"/>
              <w:spacing w:line="182" w:lineRule="exact"/>
              <w:ind w:left="282" w:right="1813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Pr="00183DAA" w:rsidRDefault="00794FBD" w:rsidP="00183DA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before="3" w:line="162" w:lineRule="exact"/>
              <w:ind w:left="239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1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3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032A1E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032A1E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3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  <w:p w:rsidR="00794FBD" w:rsidRDefault="00794FBD" w:rsidP="00183DAA">
            <w:pPr>
              <w:pStyle w:val="TableParagraph"/>
              <w:spacing w:line="183" w:lineRule="exact"/>
              <w:ind w:left="355"/>
              <w:rPr>
                <w:sz w:val="16"/>
              </w:rPr>
            </w:pPr>
          </w:p>
          <w:p w:rsidR="00794FBD" w:rsidRDefault="00794FBD" w:rsidP="00032A1E">
            <w:pPr>
              <w:pStyle w:val="TableParagraph"/>
              <w:spacing w:before="3" w:line="162" w:lineRule="exact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  <w:p w:rsidR="00794FBD" w:rsidRDefault="00794FBD" w:rsidP="00183DAA">
            <w:pPr>
              <w:pStyle w:val="TableParagraph"/>
              <w:spacing w:line="183" w:lineRule="exact"/>
              <w:ind w:left="350"/>
              <w:rPr>
                <w:sz w:val="16"/>
              </w:rPr>
            </w:pPr>
          </w:p>
          <w:p w:rsidR="00794FBD" w:rsidRDefault="00794FBD" w:rsidP="00183DAA">
            <w:pPr>
              <w:pStyle w:val="TableParagraph"/>
              <w:spacing w:before="3" w:line="162" w:lineRule="exact"/>
              <w:ind w:left="35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183DA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794FBD" w:rsidTr="00183DA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89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032A1E">
            <w:pPr>
              <w:pStyle w:val="TableParagraph"/>
              <w:spacing w:line="153" w:lineRule="exact"/>
              <w:ind w:right="88"/>
              <w:jc w:val="center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177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89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158" w:lineRule="exact"/>
              <w:ind w:right="91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032A1E">
            <w:pPr>
              <w:pStyle w:val="TableParagraph"/>
              <w:spacing w:line="158" w:lineRule="exact"/>
              <w:ind w:right="88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183DAA">
            <w:pPr>
              <w:pStyle w:val="TableParagraph"/>
              <w:rPr>
                <w:sz w:val="10"/>
              </w:rPr>
            </w:pP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32,5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156</w:t>
            </w:r>
          </w:p>
        </w:tc>
      </w:tr>
      <w:tr w:rsidR="00794FBD" w:rsidTr="00183DAA">
        <w:trPr>
          <w:trHeight w:val="229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10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89753B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vMerge w:val="restart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9" w:lineRule="exact"/>
              <w:ind w:left="31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23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9" w:lineRule="exact"/>
              <w:ind w:left="31"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0,5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032A1E">
            <w:pPr>
              <w:pStyle w:val="TableParagraph"/>
              <w:spacing w:line="20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5,5</w:t>
            </w:r>
          </w:p>
        </w:tc>
      </w:tr>
      <w:tr w:rsidR="00794FBD" w:rsidTr="00183DAA">
        <w:trPr>
          <w:trHeight w:val="221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19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05"/>
              <w:rPr>
                <w:b/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89753B">
            <w:pPr>
              <w:pStyle w:val="TableParagraph"/>
              <w:spacing w:line="201" w:lineRule="exact"/>
              <w:ind w:left="19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FFFF00"/>
          </w:tcPr>
          <w:p w:rsidR="00794FBD" w:rsidRDefault="00794FBD" w:rsidP="00183DAA">
            <w:pPr>
              <w:pStyle w:val="TableParagraph"/>
              <w:spacing w:line="201" w:lineRule="exact"/>
              <w:ind w:left="31" w:right="2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1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1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1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1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183DAA">
            <w:pPr>
              <w:pStyle w:val="TableParagraph"/>
              <w:spacing w:line="201" w:lineRule="exact"/>
              <w:ind w:left="23" w:right="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+45</w:t>
            </w: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Юный информатик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spacing w:before="1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before="1"/>
              <w:ind w:left="31" w:right="21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3" w:right="7"/>
              <w:rPr>
                <w:b/>
                <w:sz w:val="20"/>
              </w:rPr>
            </w:pP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76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Занимательная 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3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3" w:right="1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3"/>
              <w:rPr>
                <w:sz w:val="20"/>
              </w:rPr>
            </w:pP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left="31" w:righ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ind w:left="31" w:righ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ind w:left="23"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986</w:t>
            </w:r>
          </w:p>
        </w:tc>
        <w:tc>
          <w:tcPr>
            <w:tcW w:w="739" w:type="dxa"/>
          </w:tcPr>
          <w:p w:rsidR="00794FBD" w:rsidRPr="00032A1E" w:rsidRDefault="00794FBD" w:rsidP="00032A1E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1020</w:t>
            </w:r>
          </w:p>
        </w:tc>
        <w:tc>
          <w:tcPr>
            <w:tcW w:w="735" w:type="dxa"/>
          </w:tcPr>
          <w:p w:rsidR="00794FBD" w:rsidRPr="00032A1E" w:rsidRDefault="00794FBD" w:rsidP="00032A1E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1088</w:t>
            </w:r>
          </w:p>
        </w:tc>
        <w:tc>
          <w:tcPr>
            <w:tcW w:w="739" w:type="dxa"/>
          </w:tcPr>
          <w:p w:rsidR="00794FBD" w:rsidRPr="00032A1E" w:rsidRDefault="00794FBD" w:rsidP="00032A1E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1122</w:t>
            </w:r>
          </w:p>
        </w:tc>
        <w:tc>
          <w:tcPr>
            <w:tcW w:w="735" w:type="dxa"/>
          </w:tcPr>
          <w:p w:rsidR="00794FBD" w:rsidRPr="00032A1E" w:rsidRDefault="00794FBD" w:rsidP="00032A1E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1122</w:t>
            </w:r>
          </w:p>
        </w:tc>
        <w:tc>
          <w:tcPr>
            <w:tcW w:w="739" w:type="dxa"/>
          </w:tcPr>
          <w:p w:rsidR="00794FBD" w:rsidRPr="00032A1E" w:rsidRDefault="00794FBD" w:rsidP="00032A1E">
            <w:pPr>
              <w:pStyle w:val="TableParagraph"/>
              <w:ind w:right="94"/>
              <w:jc w:val="right"/>
              <w:rPr>
                <w:spacing w:val="-4"/>
                <w:sz w:val="20"/>
              </w:rPr>
            </w:pPr>
            <w:r w:rsidRPr="00032A1E">
              <w:rPr>
                <w:spacing w:val="-4"/>
                <w:sz w:val="20"/>
              </w:rPr>
              <w:t>5338</w:t>
            </w: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1"/>
              <w:ind w:left="1862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before="1"/>
              <w:ind w:left="21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3" w:right="1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before="1"/>
              <w:ind w:left="23" w:right="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794FBD" w:rsidTr="00183DA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89753B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</w:tr>
      <w:tr w:rsidR="00794FBD" w:rsidTr="00183DAA">
        <w:trPr>
          <w:trHeight w:val="234"/>
        </w:trPr>
        <w:tc>
          <w:tcPr>
            <w:tcW w:w="4155" w:type="dxa"/>
            <w:gridSpan w:val="2"/>
            <w:tcBorders>
              <w:right w:val="nil"/>
            </w:tcBorders>
          </w:tcPr>
          <w:p w:rsidR="00794FBD" w:rsidRDefault="00794FBD" w:rsidP="00183DAA">
            <w:pPr>
              <w:pStyle w:val="TableParagraph"/>
              <w:spacing w:line="21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15" w:lineRule="exact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183DAA">
            <w:pPr>
              <w:pStyle w:val="TableParagraph"/>
              <w:spacing w:line="215" w:lineRule="exact"/>
              <w:ind w:left="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89753B">
            <w:pPr>
              <w:pStyle w:val="TableParagraph"/>
              <w:spacing w:line="215" w:lineRule="exact"/>
              <w:ind w:left="3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794FBD" w:rsidRDefault="00794FBD" w:rsidP="00183DA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shd w:val="clear" w:color="auto" w:fill="FFFF00"/>
          </w:tcPr>
          <w:p w:rsidR="00794FBD" w:rsidRDefault="00794FBD" w:rsidP="00183DAA">
            <w:pPr>
              <w:pStyle w:val="TableParagraph"/>
              <w:spacing w:line="215" w:lineRule="exact"/>
              <w:ind w:left="31" w:right="2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line="215" w:lineRule="exact"/>
              <w:ind w:left="26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line="215" w:lineRule="exact"/>
              <w:ind w:left="31" w:right="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794FBD" w:rsidRDefault="00794FBD" w:rsidP="00183DAA">
            <w:pPr>
              <w:pStyle w:val="TableParagraph"/>
              <w:spacing w:line="215" w:lineRule="exact"/>
              <w:ind w:left="31" w:right="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794FBD" w:rsidRDefault="00794FBD" w:rsidP="00183DAA">
            <w:pPr>
              <w:pStyle w:val="TableParagraph"/>
              <w:spacing w:line="215" w:lineRule="exact"/>
              <w:ind w:left="23" w:right="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45</w:t>
            </w:r>
          </w:p>
        </w:tc>
      </w:tr>
    </w:tbl>
    <w:p w:rsidR="00794FBD" w:rsidRDefault="00794FBD" w:rsidP="00183DAA">
      <w:pPr>
        <w:pStyle w:val="BodyText"/>
        <w:rPr>
          <w:b/>
          <w:sz w:val="24"/>
        </w:rPr>
      </w:pPr>
    </w:p>
    <w:p w:rsidR="00794FBD" w:rsidRDefault="00794FBD" w:rsidP="00183DAA">
      <w:pPr>
        <w:pStyle w:val="BodyText"/>
        <w:rPr>
          <w:b/>
          <w:sz w:val="24"/>
        </w:rPr>
      </w:pPr>
    </w:p>
    <w:p w:rsidR="00794FBD" w:rsidRDefault="00794FBD" w:rsidP="00183DAA">
      <w:pPr>
        <w:pStyle w:val="BodyText"/>
        <w:rPr>
          <w:b/>
          <w:sz w:val="24"/>
        </w:rPr>
      </w:pPr>
    </w:p>
    <w:p w:rsidR="00794FBD" w:rsidRDefault="00794FBD" w:rsidP="00183DAA">
      <w:pPr>
        <w:pStyle w:val="BodyText"/>
        <w:rPr>
          <w:b/>
          <w:sz w:val="24"/>
        </w:rPr>
      </w:pPr>
    </w:p>
    <w:p w:rsidR="00794FBD" w:rsidRDefault="00794FBD" w:rsidP="00183DAA">
      <w:pPr>
        <w:pStyle w:val="BodyText"/>
        <w:rPr>
          <w:b/>
          <w:sz w:val="24"/>
        </w:rPr>
      </w:pPr>
    </w:p>
    <w:p w:rsidR="00794FBD" w:rsidRDefault="00794FBD">
      <w:pPr>
        <w:rPr>
          <w:sz w:val="2"/>
          <w:szCs w:val="2"/>
        </w:rPr>
        <w:sectPr w:rsidR="00794FBD">
          <w:pgSz w:w="16840" w:h="11910" w:orient="landscape"/>
          <w:pgMar w:top="700" w:right="420" w:bottom="1160" w:left="1020" w:header="0" w:footer="971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8"/>
        <w:gridCol w:w="623"/>
        <w:gridCol w:w="623"/>
        <w:gridCol w:w="623"/>
        <w:gridCol w:w="623"/>
        <w:gridCol w:w="623"/>
        <w:gridCol w:w="738"/>
        <w:gridCol w:w="733"/>
        <w:gridCol w:w="738"/>
        <w:gridCol w:w="733"/>
        <w:gridCol w:w="738"/>
        <w:gridCol w:w="733"/>
        <w:gridCol w:w="738"/>
        <w:gridCol w:w="734"/>
      </w:tblGrid>
      <w:tr w:rsidR="00794FBD" w:rsidTr="00507B5A">
        <w:trPr>
          <w:trHeight w:val="690"/>
        </w:trPr>
        <w:tc>
          <w:tcPr>
            <w:tcW w:w="9787" w:type="dxa"/>
            <w:gridSpan w:val="8"/>
            <w:shd w:val="clear" w:color="auto" w:fill="C5D9F0"/>
          </w:tcPr>
          <w:p w:rsidR="00794FBD" w:rsidRDefault="00794FBD" w:rsidP="00507B5A">
            <w:pPr>
              <w:pStyle w:val="TableParagraph"/>
              <w:ind w:left="3634" w:right="1708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4414" w:type="dxa"/>
            <w:gridSpan w:val="6"/>
            <w:shd w:val="clear" w:color="auto" w:fill="C5D9F0"/>
          </w:tcPr>
          <w:p w:rsidR="00794FBD" w:rsidRDefault="00794FBD" w:rsidP="00507B5A">
            <w:pPr>
              <w:pStyle w:val="TableParagraph"/>
              <w:spacing w:line="230" w:lineRule="atLeast"/>
              <w:ind w:left="43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01.09.2022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794FBD" w:rsidRDefault="00794FBD" w:rsidP="00507B5A">
            <w:pPr>
              <w:pStyle w:val="TableParagraph"/>
              <w:spacing w:line="219" w:lineRule="exact"/>
              <w:ind w:left="3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15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before="1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680" w:type="dxa"/>
            <w:gridSpan w:val="5"/>
            <w:shd w:val="clear" w:color="auto" w:fill="D9D9D9"/>
          </w:tcPr>
          <w:p w:rsidR="00794FBD" w:rsidRDefault="00794FBD" w:rsidP="00507B5A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spacing w:before="1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 кл.</w:t>
            </w:r>
          </w:p>
        </w:tc>
        <w:tc>
          <w:tcPr>
            <w:tcW w:w="623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198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199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205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46" w:righ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8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8" w:type="dxa"/>
            <w:shd w:val="clear" w:color="auto" w:fill="D9D9D9"/>
          </w:tcPr>
          <w:p w:rsidR="00794FBD" w:rsidRDefault="00794FBD" w:rsidP="00507B5A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229"/>
        </w:trPr>
        <w:tc>
          <w:tcPr>
            <w:tcW w:w="593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15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before="115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2027-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</w:tr>
      <w:tr w:rsidR="00794FBD" w:rsidTr="00507B5A">
        <w:trPr>
          <w:trHeight w:val="221"/>
        </w:trPr>
        <w:tc>
          <w:tcPr>
            <w:tcW w:w="5934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1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1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1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2028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507B5A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794FBD" w:rsidTr="00507B5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794FBD" w:rsidRDefault="00794FBD" w:rsidP="00507B5A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794FBD" w:rsidRDefault="00794FBD" w:rsidP="00507B5A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794FBD" w:rsidRDefault="00794FBD" w:rsidP="00507B5A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794FBD" w:rsidTr="00507B5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0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4"/>
              </w:rPr>
            </w:pPr>
          </w:p>
        </w:tc>
      </w:tr>
      <w:tr w:rsidR="00794FBD" w:rsidTr="00507B5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4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1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1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4"/>
              </w:rPr>
            </w:pPr>
          </w:p>
        </w:tc>
      </w:tr>
      <w:tr w:rsidR="00794FBD" w:rsidTr="00507B5A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89"/>
              <w:jc w:val="right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22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2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</w:tr>
      <w:tr w:rsidR="00794FBD" w:rsidTr="00507B5A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507B5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794FBD" w:rsidRDefault="00794FBD" w:rsidP="00507B5A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794FBD" w:rsidRDefault="00794FBD" w:rsidP="00507B5A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794FBD" w:rsidTr="00507B5A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7"/>
              <w:jc w:val="center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0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4"/>
              </w:rPr>
            </w:pPr>
          </w:p>
        </w:tc>
      </w:tr>
      <w:tr w:rsidR="00794FBD" w:rsidTr="00507B5A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87"/>
              <w:jc w:val="center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2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2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</w:tr>
      <w:tr w:rsidR="00794FBD" w:rsidTr="00507B5A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507B5A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507B5A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507B5A">
        <w:trPr>
          <w:trHeight w:val="691"/>
        </w:trPr>
        <w:tc>
          <w:tcPr>
            <w:tcW w:w="2036" w:type="dxa"/>
          </w:tcPr>
          <w:p w:rsidR="00794FBD" w:rsidRDefault="00794FBD" w:rsidP="00507B5A">
            <w:pPr>
              <w:pStyle w:val="TableParagraph"/>
              <w:spacing w:line="230" w:lineRule="exact"/>
              <w:ind w:left="110" w:right="233"/>
              <w:rPr>
                <w:sz w:val="20"/>
              </w:rPr>
            </w:pPr>
            <w:r>
              <w:rPr>
                <w:sz w:val="20"/>
              </w:rPr>
              <w:t>Основы духовно- нравственной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794FBD" w:rsidRDefault="00794FBD" w:rsidP="00507B5A">
            <w:pPr>
              <w:pStyle w:val="TableParagraph"/>
              <w:ind w:left="288"/>
              <w:rPr>
                <w:sz w:val="16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733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507B5A">
            <w:pPr>
              <w:pStyle w:val="TableParagraph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794FBD" w:rsidRDefault="00794FBD" w:rsidP="00507B5A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794FBD" w:rsidTr="00507B5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794FBD" w:rsidRDefault="00794FBD" w:rsidP="00507B5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794FBD" w:rsidRDefault="00794FBD" w:rsidP="00507B5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794FBD" w:rsidRDefault="00794FBD" w:rsidP="00507B5A">
            <w:pPr>
              <w:pStyle w:val="TableParagraph"/>
              <w:spacing w:line="242" w:lineRule="auto"/>
              <w:ind w:left="288" w:right="101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794FBD" w:rsidRDefault="00794FBD" w:rsidP="00507B5A">
            <w:pPr>
              <w:pStyle w:val="TableParagraph"/>
              <w:spacing w:line="179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507B5A">
            <w:pPr>
              <w:pStyle w:val="TableParagraph"/>
              <w:spacing w:before="2"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507B5A">
            <w:pPr>
              <w:pStyle w:val="TableParagraph"/>
              <w:ind w:left="571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794FBD" w:rsidRDefault="00794FBD" w:rsidP="00507B5A">
            <w:pPr>
              <w:pStyle w:val="TableParagraph"/>
              <w:spacing w:before="1" w:line="16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507B5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2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2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74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4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</w:tr>
      <w:tr w:rsidR="00794FBD" w:rsidTr="00507B5A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before="84" w:line="16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4" w:line="16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</w:tr>
      <w:tr w:rsidR="00794FBD" w:rsidTr="00507B5A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794FBD" w:rsidRDefault="00794FBD" w:rsidP="00507B5A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794FBD" w:rsidRDefault="00794FBD" w:rsidP="00507B5A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794FBD" w:rsidRDefault="00794FBD" w:rsidP="00507B5A">
            <w:pPr>
              <w:pStyle w:val="TableParagraph"/>
              <w:spacing w:before="3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507B5A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3" w:lineRule="exact"/>
              <w:ind w:right="8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8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229"/>
        </w:trPr>
        <w:tc>
          <w:tcPr>
            <w:tcW w:w="2036" w:type="dxa"/>
            <w:vMerge w:val="restart"/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794FBD" w:rsidRDefault="00794FBD" w:rsidP="00507B5A">
            <w:pPr>
              <w:pStyle w:val="TableParagraph"/>
              <w:spacing w:line="162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794FBD" w:rsidRDefault="00794FBD" w:rsidP="00507B5A">
            <w:pPr>
              <w:pStyle w:val="TableParagraph"/>
              <w:ind w:left="35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794FBD" w:rsidRDefault="00794FBD" w:rsidP="00507B5A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  <w:vMerge w:val="restart"/>
          </w:tcPr>
          <w:p w:rsidR="00794FBD" w:rsidRDefault="00794FBD" w:rsidP="00507B5A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507B5A">
        <w:trPr>
          <w:trHeight w:val="173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4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</w:tbl>
    <w:p w:rsidR="00794FBD" w:rsidRDefault="00794FBD" w:rsidP="00507B5A">
      <w:pPr>
        <w:pStyle w:val="BodyText"/>
        <w:spacing w:before="10"/>
        <w:rPr>
          <w:rFonts w:ascii="Courier New"/>
          <w:sz w:val="15"/>
        </w:rPr>
      </w:pPr>
      <w:r>
        <w:rPr>
          <w:noProof/>
          <w:lang w:eastAsia="ru-RU"/>
        </w:rPr>
        <w:pict>
          <v:rect id="docshape2" o:spid="_x0000_s1029" style="position:absolute;left:0;text-align:left;margin-left:42.5pt;margin-top:10.25pt;width:2in;height:.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4FBD" w:rsidRDefault="00794FBD" w:rsidP="00507B5A">
      <w:pPr>
        <w:spacing w:before="88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794FBD" w:rsidRDefault="00794FBD" w:rsidP="00507B5A">
      <w:pPr>
        <w:rPr>
          <w:sz w:val="20"/>
        </w:rPr>
        <w:sectPr w:rsidR="00794FBD">
          <w:footerReference w:type="default" r:id="rId12"/>
          <w:pgSz w:w="16840" w:h="11910" w:orient="landscape"/>
          <w:pgMar w:top="1100" w:right="980" w:bottom="280" w:left="680" w:header="0" w:footer="0" w:gutter="0"/>
          <w:cols w:space="720"/>
        </w:sectPr>
      </w:pPr>
    </w:p>
    <w:p w:rsidR="00794FBD" w:rsidRDefault="00794FBD" w:rsidP="00507B5A">
      <w:pPr>
        <w:pStyle w:val="BodyText"/>
        <w:spacing w:before="6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4"/>
        <w:gridCol w:w="739"/>
        <w:gridCol w:w="734"/>
        <w:gridCol w:w="739"/>
        <w:gridCol w:w="734"/>
        <w:gridCol w:w="739"/>
        <w:gridCol w:w="735"/>
      </w:tblGrid>
      <w:tr w:rsidR="00794FBD" w:rsidTr="00507B5A">
        <w:trPr>
          <w:trHeight w:val="274"/>
        </w:trPr>
        <w:tc>
          <w:tcPr>
            <w:tcW w:w="2036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44" w:lineRule="auto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  <w:p w:rsidR="00794FBD" w:rsidRDefault="00794FBD" w:rsidP="00507B5A">
            <w:pPr>
              <w:pStyle w:val="TableParagraph"/>
              <w:spacing w:line="177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794FBD" w:rsidRDefault="00794FBD" w:rsidP="00507B5A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794FBD" w:rsidRDefault="00794FBD" w:rsidP="00507B5A">
            <w:pPr>
              <w:pStyle w:val="TableParagraph"/>
              <w:spacing w:before="3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794FBD" w:rsidRDefault="00794FBD" w:rsidP="00507B5A">
            <w:pPr>
              <w:pStyle w:val="TableParagraph"/>
              <w:spacing w:line="164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83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83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</w:tr>
      <w:tr w:rsidR="00794FBD" w:rsidTr="00507B5A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before="84" w:line="162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before="84" w:line="162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175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266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77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269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before="81" w:line="168" w:lineRule="exact"/>
              <w:ind w:right="9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before="81" w:line="168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</w:tr>
      <w:tr w:rsidR="00794FBD" w:rsidTr="00507B5A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3"/>
              <w:rPr>
                <w:b/>
                <w:sz w:val="20"/>
              </w:rPr>
            </w:pP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2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94FBD" w:rsidTr="00507B5A">
        <w:trPr>
          <w:trHeight w:val="779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237" w:lineRule="auto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794FBD" w:rsidRDefault="00794FBD" w:rsidP="00507B5A">
            <w:pPr>
              <w:pStyle w:val="TableParagraph"/>
              <w:spacing w:line="162" w:lineRule="exact"/>
              <w:ind w:left="283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2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507B5A">
            <w:pPr>
              <w:pStyle w:val="TableParagraph"/>
              <w:spacing w:line="164" w:lineRule="exact"/>
              <w:ind w:left="22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64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64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164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30" w:lineRule="exact"/>
              <w:ind w:left="3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3D3A00">
            <w:pPr>
              <w:pStyle w:val="TableParagraph"/>
              <w:spacing w:line="183" w:lineRule="exact"/>
              <w:ind w:left="352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3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3D3A00">
            <w:pPr>
              <w:pStyle w:val="TableParagraph"/>
              <w:spacing w:line="183" w:lineRule="exact"/>
              <w:ind w:left="357"/>
              <w:rPr>
                <w:sz w:val="16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3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3D3A00">
            <w:pPr>
              <w:pStyle w:val="TableParagraph"/>
              <w:spacing w:line="183" w:lineRule="exact"/>
              <w:ind w:left="357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30" w:lineRule="exact"/>
              <w:ind w:left="3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794FBD" w:rsidRDefault="00794FBD" w:rsidP="003D3A00">
            <w:pPr>
              <w:pStyle w:val="TableParagraph"/>
              <w:spacing w:line="183" w:lineRule="exact"/>
              <w:ind w:left="358"/>
              <w:rPr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794FBD" w:rsidTr="00507B5A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173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rPr>
                <w:sz w:val="10"/>
              </w:rPr>
            </w:pP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152</w:t>
            </w:r>
          </w:p>
        </w:tc>
      </w:tr>
      <w:tr w:rsidR="00794FBD" w:rsidTr="00507B5A">
        <w:trPr>
          <w:trHeight w:val="229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1+7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507B5A">
            <w:pPr>
              <w:pStyle w:val="TableParagraph"/>
              <w:spacing w:line="209" w:lineRule="exact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9" w:lineRule="exact"/>
              <w:ind w:left="54" w:righ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54" w:righ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23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9" w:lineRule="exact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794FBD" w:rsidTr="00507B5A">
        <w:trPr>
          <w:trHeight w:val="221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158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23" w:right="3"/>
              <w:rPr>
                <w:b/>
                <w:i/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507B5A">
            <w:pPr>
              <w:pStyle w:val="TableParagraph"/>
              <w:spacing w:line="202" w:lineRule="exact"/>
              <w:ind w:left="2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00"/>
          </w:tcPr>
          <w:p w:rsidR="00794FBD" w:rsidRDefault="00794FBD" w:rsidP="00507B5A">
            <w:pPr>
              <w:pStyle w:val="TableParagraph"/>
              <w:spacing w:line="202" w:lineRule="exact"/>
              <w:ind w:left="2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+7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507B5A">
            <w:pPr>
              <w:pStyle w:val="TableParagraph"/>
              <w:spacing w:line="202" w:lineRule="exact"/>
              <w:ind w:left="3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+50</w:t>
            </w: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Занимательная информатика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5338</w:t>
            </w: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1863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4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794FBD" w:rsidTr="00507B5A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</w:tr>
      <w:tr w:rsidR="00794FBD" w:rsidTr="00507B5A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794FBD" w:rsidRDefault="00794FBD" w:rsidP="00507B5A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507B5A"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</w:t>
            </w: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507B5A">
            <w:pPr>
              <w:pStyle w:val="TableParagraph"/>
              <w:ind w:left="200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507B5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</w:t>
            </w:r>
          </w:p>
        </w:tc>
        <w:tc>
          <w:tcPr>
            <w:tcW w:w="734" w:type="dxa"/>
            <w:shd w:val="clear" w:color="auto" w:fill="FFFF00"/>
          </w:tcPr>
          <w:p w:rsidR="00794FBD" w:rsidRDefault="00794FBD" w:rsidP="00507B5A">
            <w:pPr>
              <w:pStyle w:val="TableParagraph"/>
              <w:ind w:left="54" w:right="4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3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4" w:type="dxa"/>
          </w:tcPr>
          <w:p w:rsidR="00794FBD" w:rsidRDefault="00794FBD" w:rsidP="00507B5A">
            <w:pPr>
              <w:pStyle w:val="TableParagraph"/>
              <w:ind w:left="54" w:right="3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794FBD" w:rsidRDefault="00794FBD" w:rsidP="00507B5A">
            <w:pPr>
              <w:pStyle w:val="TableParagraph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794FBD" w:rsidRDefault="00794FBD" w:rsidP="00507B5A">
            <w:pPr>
              <w:pStyle w:val="TableParagraph"/>
              <w:ind w:left="31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50</w:t>
            </w:r>
          </w:p>
        </w:tc>
      </w:tr>
    </w:tbl>
    <w:p w:rsidR="00794FBD" w:rsidRDefault="00794FBD" w:rsidP="00507B5A">
      <w:pPr>
        <w:pStyle w:val="BodyText"/>
        <w:rPr>
          <w:sz w:val="24"/>
        </w:rPr>
      </w:pPr>
    </w:p>
    <w:p w:rsidR="00794FBD" w:rsidRDefault="00794FBD" w:rsidP="00507B5A">
      <w:pPr>
        <w:pStyle w:val="BodyText"/>
        <w:rPr>
          <w:sz w:val="24"/>
        </w:rPr>
      </w:pPr>
    </w:p>
    <w:p w:rsidR="00794FBD" w:rsidRDefault="00794FBD" w:rsidP="00507B5A">
      <w:pPr>
        <w:pStyle w:val="BodyText"/>
        <w:rPr>
          <w:sz w:val="24"/>
        </w:rPr>
      </w:pPr>
    </w:p>
    <w:p w:rsidR="00794FBD" w:rsidRDefault="00794FBD" w:rsidP="00507B5A">
      <w:pPr>
        <w:pStyle w:val="BodyText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898"/>
        <w:gridCol w:w="623"/>
        <w:gridCol w:w="623"/>
        <w:gridCol w:w="623"/>
        <w:gridCol w:w="623"/>
        <w:gridCol w:w="623"/>
        <w:gridCol w:w="738"/>
        <w:gridCol w:w="733"/>
        <w:gridCol w:w="738"/>
        <w:gridCol w:w="733"/>
        <w:gridCol w:w="738"/>
        <w:gridCol w:w="733"/>
        <w:gridCol w:w="738"/>
        <w:gridCol w:w="734"/>
      </w:tblGrid>
      <w:tr w:rsidR="00794FBD" w:rsidTr="00A12916">
        <w:trPr>
          <w:trHeight w:val="690"/>
        </w:trPr>
        <w:tc>
          <w:tcPr>
            <w:tcW w:w="9787" w:type="dxa"/>
            <w:gridSpan w:val="8"/>
            <w:shd w:val="clear" w:color="auto" w:fill="C5D9F0"/>
          </w:tcPr>
          <w:p w:rsidR="00794FBD" w:rsidRDefault="00794FBD" w:rsidP="00A12916">
            <w:pPr>
              <w:pStyle w:val="TableParagraph"/>
              <w:ind w:left="3634" w:right="1708" w:hanging="135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МБОУ</w:t>
            </w:r>
            <w:r>
              <w:rPr>
                <w:b/>
                <w:spacing w:val="40"/>
                <w:sz w:val="20"/>
              </w:rPr>
              <w:t xml:space="preserve"> «Успенская</w:t>
            </w:r>
            <w:r>
              <w:rPr>
                <w:b/>
                <w:sz w:val="20"/>
              </w:rPr>
              <w:t>СОШ им.В.Н.Мильшина»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4414" w:type="dxa"/>
            <w:gridSpan w:val="6"/>
            <w:shd w:val="clear" w:color="auto" w:fill="C5D9F0"/>
          </w:tcPr>
          <w:p w:rsidR="00794FBD" w:rsidRDefault="00794FBD" w:rsidP="00A12916">
            <w:pPr>
              <w:pStyle w:val="TableParagraph"/>
              <w:spacing w:line="230" w:lineRule="atLeast"/>
              <w:ind w:left="43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 (недельное планирование) обновленный ФГОС с 01.09.2023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spacing w:line="230" w:lineRule="atLeast"/>
              <w:ind w:left="110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обла- </w:t>
            </w:r>
            <w:r>
              <w:rPr>
                <w:b/>
                <w:spacing w:val="-4"/>
                <w:sz w:val="20"/>
              </w:rPr>
              <w:t>сти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курсы</w:t>
            </w:r>
          </w:p>
          <w:p w:rsidR="00794FBD" w:rsidRDefault="00794FBD" w:rsidP="00A12916">
            <w:pPr>
              <w:pStyle w:val="TableParagraph"/>
              <w:spacing w:line="219" w:lineRule="exact"/>
              <w:ind w:left="3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3115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before="1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680" w:type="dxa"/>
            <w:gridSpan w:val="5"/>
            <w:shd w:val="clear" w:color="auto" w:fill="D9D9D9"/>
          </w:tcPr>
          <w:p w:rsidR="00794FBD" w:rsidRDefault="00794FBD" w:rsidP="00A12916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spacing w:before="1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7кл.</w:t>
            </w:r>
          </w:p>
        </w:tc>
        <w:tc>
          <w:tcPr>
            <w:tcW w:w="62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198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199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205"/>
              <w:rPr>
                <w:b/>
                <w:sz w:val="20"/>
              </w:rPr>
            </w:pPr>
          </w:p>
        </w:tc>
        <w:tc>
          <w:tcPr>
            <w:tcW w:w="62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201"/>
              <w:rPr>
                <w:b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46" w:righ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38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VII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VIII</w:t>
            </w:r>
          </w:p>
        </w:tc>
        <w:tc>
          <w:tcPr>
            <w:tcW w:w="738" w:type="dxa"/>
            <w:shd w:val="clear" w:color="auto" w:fill="D9D9D9"/>
          </w:tcPr>
          <w:p w:rsidR="00794FBD" w:rsidRDefault="00794FBD" w:rsidP="00A12916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</w:tr>
      <w:tr w:rsidR="00794FBD" w:rsidTr="00A12916">
        <w:trPr>
          <w:trHeight w:val="229"/>
        </w:trPr>
        <w:tc>
          <w:tcPr>
            <w:tcW w:w="593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tabs>
                <w:tab w:val="left" w:pos="4685"/>
              </w:tabs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Обязательная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Учебный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год</w:t>
            </w:r>
          </w:p>
        </w:tc>
        <w:tc>
          <w:tcPr>
            <w:tcW w:w="3115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before="115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9" w:lineRule="exact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9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9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2023-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9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9" w:lineRule="exact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2026-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21"/>
        </w:trPr>
        <w:tc>
          <w:tcPr>
            <w:tcW w:w="5934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5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1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1" w:lineRule="exact"/>
              <w:ind w:right="11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1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1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</w:tr>
      <w:tr w:rsidR="00794FBD" w:rsidTr="00A12916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A12916">
            <w:pPr>
              <w:pStyle w:val="TableParagraph"/>
              <w:spacing w:line="230" w:lineRule="exact"/>
              <w:ind w:left="110" w:right="2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ли- </w:t>
            </w:r>
            <w:r>
              <w:rPr>
                <w:spacing w:val="-2"/>
                <w:sz w:val="20"/>
              </w:rPr>
              <w:t>тература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 (английский)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794FBD" w:rsidTr="00A12916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794FBD" w:rsidRDefault="00794FBD" w:rsidP="00A12916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 xml:space="preserve">УК </w:t>
            </w:r>
            <w:r>
              <w:rPr>
                <w:spacing w:val="-2"/>
                <w:sz w:val="20"/>
              </w:rPr>
              <w:t>Алгебра</w:t>
            </w:r>
          </w:p>
          <w:p w:rsidR="00794FBD" w:rsidRDefault="00794FBD" w:rsidP="00A12916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  <w:p w:rsidR="00794FBD" w:rsidRDefault="00794FBD" w:rsidP="00A12916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D30812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794FBD" w:rsidTr="00A12916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форматика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200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0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4"/>
              </w:rPr>
            </w:pPr>
          </w:p>
        </w:tc>
      </w:tr>
      <w:tr w:rsidR="00794FBD" w:rsidTr="00A12916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4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201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1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1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4"/>
              </w:rPr>
            </w:pPr>
          </w:p>
        </w:tc>
      </w:tr>
      <w:tr w:rsidR="00794FBD" w:rsidTr="00A12916">
        <w:trPr>
          <w:trHeight w:val="25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92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89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88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D30812">
            <w:pPr>
              <w:pStyle w:val="TableParagraph"/>
              <w:spacing w:line="222" w:lineRule="exact"/>
              <w:ind w:right="93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22" w:lineRule="exact"/>
              <w:ind w:right="79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73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2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A12916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  <w:p w:rsidR="00794FBD" w:rsidRDefault="00794FBD" w:rsidP="00A12916">
            <w:pPr>
              <w:pStyle w:val="TableParagraph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794FBD" w:rsidRDefault="00794FBD" w:rsidP="00A12916">
            <w:pPr>
              <w:pStyle w:val="TableParagraph"/>
              <w:spacing w:before="1" w:line="229" w:lineRule="exact"/>
              <w:ind w:left="364"/>
              <w:rPr>
                <w:sz w:val="20"/>
              </w:rPr>
            </w:pPr>
            <w:r>
              <w:rPr>
                <w:b/>
                <w:color w:val="538DD3"/>
                <w:sz w:val="20"/>
              </w:rPr>
              <w:t>УК</w:t>
            </w:r>
            <w:r>
              <w:rPr>
                <w:b/>
                <w:color w:val="538DD3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D30812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54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794FBD" w:rsidTr="00A12916">
        <w:trPr>
          <w:trHeight w:val="22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2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20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1,24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20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1,32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4"/>
              </w:rPr>
            </w:pPr>
          </w:p>
        </w:tc>
      </w:tr>
      <w:tr w:rsidR="00794FBD" w:rsidTr="00A12916">
        <w:trPr>
          <w:trHeight w:val="24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left="169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left="171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83"/>
              <w:jc w:val="right"/>
              <w:rPr>
                <w:i/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D30812">
            <w:pPr>
              <w:pStyle w:val="TableParagraph"/>
              <w:spacing w:line="220" w:lineRule="exact"/>
              <w:ind w:right="87"/>
              <w:jc w:val="right"/>
              <w:rPr>
                <w:i/>
                <w:sz w:val="20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82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76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0,76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20" w:lineRule="exact"/>
              <w:ind w:right="75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220" w:lineRule="exact"/>
              <w:ind w:right="7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0,68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</w:tr>
      <w:tr w:rsidR="00794FBD" w:rsidTr="00A12916">
        <w:trPr>
          <w:trHeight w:val="230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 w:val="restart"/>
          </w:tcPr>
          <w:p w:rsidR="00794FBD" w:rsidRDefault="00794FBD" w:rsidP="00A12916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Естественно-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A12916">
        <w:trPr>
          <w:trHeight w:val="230"/>
        </w:trPr>
        <w:tc>
          <w:tcPr>
            <w:tcW w:w="2036" w:type="dxa"/>
            <w:vMerge/>
            <w:tcBorders>
              <w:top w:val="nil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4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794FBD" w:rsidTr="00A12916">
        <w:trPr>
          <w:trHeight w:val="691"/>
        </w:trPr>
        <w:tc>
          <w:tcPr>
            <w:tcW w:w="2036" w:type="dxa"/>
          </w:tcPr>
          <w:p w:rsidR="00794FBD" w:rsidRDefault="00794FBD" w:rsidP="00A12916">
            <w:pPr>
              <w:pStyle w:val="TableParagraph"/>
              <w:spacing w:line="230" w:lineRule="exact"/>
              <w:ind w:left="110" w:right="233"/>
              <w:rPr>
                <w:sz w:val="20"/>
              </w:rPr>
            </w:pPr>
            <w:r>
              <w:rPr>
                <w:sz w:val="20"/>
              </w:rPr>
              <w:t>Основы духовно- нравственной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куль- </w:t>
            </w:r>
            <w:r>
              <w:rPr>
                <w:spacing w:val="-4"/>
                <w:sz w:val="20"/>
              </w:rPr>
              <w:t>туры</w:t>
            </w:r>
          </w:p>
        </w:tc>
        <w:tc>
          <w:tcPr>
            <w:tcW w:w="3898" w:type="dxa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 народов России</w:t>
            </w:r>
          </w:p>
          <w:p w:rsidR="00794FBD" w:rsidRDefault="00794FBD" w:rsidP="00A12916">
            <w:pPr>
              <w:pStyle w:val="TableParagraph"/>
              <w:ind w:left="288"/>
              <w:rPr>
                <w:sz w:val="16"/>
              </w:rPr>
            </w:pPr>
          </w:p>
        </w:tc>
        <w:tc>
          <w:tcPr>
            <w:tcW w:w="623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9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7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3" w:right="5"/>
              <w:rPr>
                <w:sz w:val="20"/>
              </w:rPr>
            </w:pPr>
          </w:p>
        </w:tc>
        <w:tc>
          <w:tcPr>
            <w:tcW w:w="623" w:type="dxa"/>
          </w:tcPr>
          <w:p w:rsidR="00794FBD" w:rsidRDefault="00794FBD" w:rsidP="00A12916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738" w:type="dxa"/>
          </w:tcPr>
          <w:p w:rsidR="00794FBD" w:rsidRDefault="00794FBD" w:rsidP="00D30812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2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(1)</w:t>
            </w:r>
            <w:r>
              <w:rPr>
                <w:b/>
                <w:spacing w:val="-4"/>
                <w:sz w:val="20"/>
                <w:vertAlign w:val="superscript"/>
              </w:rPr>
              <w:t>3</w:t>
            </w:r>
          </w:p>
        </w:tc>
        <w:tc>
          <w:tcPr>
            <w:tcW w:w="738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794FBD" w:rsidRDefault="00794FBD" w:rsidP="00A12916">
            <w:pPr>
              <w:pStyle w:val="TableParagraph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</w:tcPr>
          <w:p w:rsidR="00794FBD" w:rsidRDefault="00794FBD" w:rsidP="00A12916">
            <w:pPr>
              <w:pStyle w:val="TableParagraph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794FBD" w:rsidTr="00A12916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  <w:p w:rsidR="00794FBD" w:rsidRDefault="00794FBD" w:rsidP="00A12916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  <w:p w:rsidR="00794FBD" w:rsidRDefault="00794FBD" w:rsidP="00A12916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  <w:p w:rsidR="00794FBD" w:rsidRDefault="00794FBD" w:rsidP="00A12916">
            <w:pPr>
              <w:pStyle w:val="TableParagraph"/>
              <w:spacing w:line="242" w:lineRule="auto"/>
              <w:ind w:left="288" w:right="1017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Русская классическая 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Музыка народов мира</w:t>
            </w:r>
          </w:p>
          <w:p w:rsidR="00794FBD" w:rsidRDefault="00794FBD" w:rsidP="00A12916">
            <w:pPr>
              <w:pStyle w:val="TableParagraph"/>
              <w:spacing w:line="179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Европейская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A12916">
            <w:pPr>
              <w:pStyle w:val="TableParagraph"/>
              <w:spacing w:before="2" w:line="18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  <w:p w:rsidR="00794FBD" w:rsidRDefault="00794FBD" w:rsidP="00A12916">
            <w:pPr>
              <w:pStyle w:val="TableParagraph"/>
              <w:ind w:left="571" w:hanging="284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Современная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направления</w:t>
            </w:r>
          </w:p>
          <w:p w:rsidR="00794FBD" w:rsidRDefault="00794FBD" w:rsidP="00A12916">
            <w:pPr>
              <w:pStyle w:val="TableParagraph"/>
              <w:spacing w:before="1" w:line="163" w:lineRule="exact"/>
              <w:ind w:left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D30812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794FBD" w:rsidTr="00A12916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3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5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2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2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74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74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6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5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D30812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before="84" w:line="163" w:lineRule="exact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29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3898" w:type="dxa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  <w:p w:rsidR="00794FBD" w:rsidRDefault="00794FBD" w:rsidP="00A1291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</w:p>
          <w:p w:rsidR="00794FBD" w:rsidRDefault="00794FBD" w:rsidP="00A1291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Живопись,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скульптура</w:t>
            </w:r>
          </w:p>
          <w:p w:rsidR="00794FBD" w:rsidRDefault="00794FBD" w:rsidP="00A12916">
            <w:pPr>
              <w:pStyle w:val="TableParagraph"/>
              <w:spacing w:before="3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Архитектура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</w:t>
            </w:r>
          </w:p>
        </w:tc>
        <w:tc>
          <w:tcPr>
            <w:tcW w:w="623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/>
              <w:rPr>
                <w:sz w:val="20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69"/>
              <w:rPr>
                <w:sz w:val="20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D30812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9" w:lineRule="exact"/>
              <w:ind w:left="4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8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8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6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794FBD" w:rsidTr="00A12916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3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3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3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7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7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5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D30812">
            <w:pPr>
              <w:pStyle w:val="TableParagraph"/>
              <w:spacing w:line="155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8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3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</w:tbl>
    <w:p w:rsidR="00794FBD" w:rsidRDefault="00794FBD" w:rsidP="00A12916">
      <w:pPr>
        <w:pStyle w:val="BodyText"/>
        <w:spacing w:before="131"/>
        <w:rPr>
          <w:rFonts w:ascii="Courier New"/>
          <w:sz w:val="20"/>
        </w:rPr>
      </w:pPr>
      <w:r>
        <w:rPr>
          <w:noProof/>
          <w:lang w:eastAsia="ru-RU"/>
        </w:rPr>
        <w:pict>
          <v:rect id="docshape3" o:spid="_x0000_s1030" style="position:absolute;left:0;text-align:left;margin-left:42.5pt;margin-top:19.1pt;width:2in;height:.5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4FBD" w:rsidRDefault="00794FBD" w:rsidP="00A12916">
      <w:pPr>
        <w:spacing w:before="88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794FBD" w:rsidRDefault="00794FBD" w:rsidP="00A12916">
      <w:pPr>
        <w:spacing w:before="1"/>
        <w:ind w:left="170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794FBD" w:rsidRDefault="00794FBD" w:rsidP="00A12916">
      <w:pPr>
        <w:rPr>
          <w:sz w:val="20"/>
        </w:rPr>
        <w:sectPr w:rsidR="00794FBD">
          <w:footerReference w:type="default" r:id="rId13"/>
          <w:pgSz w:w="16840" w:h="11910" w:orient="landscape"/>
          <w:pgMar w:top="1100" w:right="980" w:bottom="280" w:left="680" w:header="0" w:footer="0" w:gutter="0"/>
          <w:cols w:space="720"/>
        </w:sectPr>
      </w:pPr>
    </w:p>
    <w:p w:rsidR="00794FBD" w:rsidRDefault="00794FBD" w:rsidP="00A12916">
      <w:pPr>
        <w:pStyle w:val="BodyText"/>
        <w:spacing w:before="6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2119"/>
        <w:gridCol w:w="1780"/>
        <w:gridCol w:w="624"/>
        <w:gridCol w:w="624"/>
        <w:gridCol w:w="624"/>
        <w:gridCol w:w="624"/>
        <w:gridCol w:w="624"/>
        <w:gridCol w:w="739"/>
        <w:gridCol w:w="734"/>
        <w:gridCol w:w="739"/>
        <w:gridCol w:w="734"/>
        <w:gridCol w:w="739"/>
        <w:gridCol w:w="734"/>
        <w:gridCol w:w="739"/>
        <w:gridCol w:w="735"/>
      </w:tblGrid>
      <w:tr w:rsidR="00794FBD" w:rsidTr="00A12916">
        <w:trPr>
          <w:trHeight w:val="229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  <w:p w:rsidR="00794FBD" w:rsidRDefault="00794FBD" w:rsidP="00A12916">
            <w:pPr>
              <w:pStyle w:val="TableParagraph"/>
              <w:spacing w:line="184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технология</w:t>
            </w:r>
          </w:p>
          <w:p w:rsidR="00794FBD" w:rsidRDefault="00794FBD" w:rsidP="00A12916">
            <w:pPr>
              <w:pStyle w:val="TableParagraph"/>
              <w:spacing w:before="3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  <w:p w:rsidR="00794FBD" w:rsidRDefault="00794FBD" w:rsidP="00A12916">
            <w:pPr>
              <w:pStyle w:val="TableParagraph"/>
              <w:spacing w:line="181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Черчение</w:t>
            </w:r>
          </w:p>
          <w:p w:rsidR="00794FBD" w:rsidRDefault="00794FBD" w:rsidP="00A12916">
            <w:pPr>
              <w:pStyle w:val="TableParagraph"/>
              <w:spacing w:before="3"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Робототехника</w:t>
            </w:r>
          </w:p>
          <w:p w:rsidR="00794FBD" w:rsidRDefault="00794FBD" w:rsidP="00A12916">
            <w:pPr>
              <w:pStyle w:val="TableParagraph"/>
              <w:ind w:left="571" w:hanging="288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3Д-Моделирование,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прототипирование,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маке-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тирование</w:t>
            </w:r>
          </w:p>
          <w:p w:rsidR="00794FBD" w:rsidRDefault="00794FBD" w:rsidP="00A12916">
            <w:pPr>
              <w:pStyle w:val="TableParagraph"/>
              <w:spacing w:before="1" w:line="16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4" w:right="10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12"/>
              <w:rPr>
                <w:b/>
                <w:sz w:val="20"/>
              </w:rPr>
            </w:pP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54" w:righ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9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9" w:lineRule="exact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794FBD" w:rsidTr="00A12916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Pr="008E4077" w:rsidRDefault="00794FBD" w:rsidP="008E4077">
            <w:pPr>
              <w:pStyle w:val="TableParagraph"/>
              <w:spacing w:line="209" w:lineRule="exact"/>
              <w:ind w:left="4"/>
              <w:rPr>
                <w:spacing w:val="-10"/>
                <w:sz w:val="2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Pr="008E4077" w:rsidRDefault="00794FBD" w:rsidP="008E4077">
            <w:pPr>
              <w:pStyle w:val="TableParagraph"/>
              <w:spacing w:line="209" w:lineRule="exact"/>
              <w:ind w:left="4"/>
              <w:rPr>
                <w:spacing w:val="-10"/>
                <w:sz w:val="20"/>
              </w:rPr>
            </w:pPr>
            <w:r w:rsidRPr="008E4077"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77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8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7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before="81" w:line="16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before="81" w:line="16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174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5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5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74" w:lineRule="exact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0,65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66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4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9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before="84" w:line="163" w:lineRule="exact"/>
              <w:ind w:right="9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0,41</w:t>
            </w: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before="84" w:line="163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0,20</w:t>
            </w: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</w:tr>
      <w:tr w:rsidR="00794FBD" w:rsidTr="00A12916">
        <w:trPr>
          <w:trHeight w:val="230"/>
        </w:trPr>
        <w:tc>
          <w:tcPr>
            <w:tcW w:w="2036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культу-</w:t>
            </w:r>
          </w:p>
        </w:tc>
        <w:tc>
          <w:tcPr>
            <w:tcW w:w="3899" w:type="dxa"/>
            <w:gridSpan w:val="2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19" w:right="10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13"/>
              <w:rPr>
                <w:b/>
                <w:sz w:val="20"/>
              </w:rPr>
            </w:pP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2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94FBD" w:rsidTr="00A12916">
        <w:trPr>
          <w:trHeight w:val="781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z w:val="20"/>
              </w:rPr>
              <w:t>ра и Основы без- 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899" w:type="dxa"/>
            <w:gridSpan w:val="2"/>
            <w:vMerge w:val="restart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  <w:p w:rsidR="00794FBD" w:rsidRDefault="00794FBD" w:rsidP="00A1291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Легкая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атлетика</w:t>
            </w:r>
          </w:p>
          <w:p w:rsidR="00794FBD" w:rsidRDefault="00794FBD" w:rsidP="00A12916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Гимнастика</w:t>
            </w:r>
          </w:p>
          <w:p w:rsidR="00794FBD" w:rsidRDefault="00794FBD" w:rsidP="00A12916">
            <w:pPr>
              <w:pStyle w:val="TableParagraph"/>
              <w:spacing w:line="182" w:lineRule="exact"/>
              <w:ind w:left="283" w:right="1813"/>
              <w:rPr>
                <w:sz w:val="16"/>
              </w:rPr>
            </w:pPr>
            <w:r>
              <w:rPr>
                <w:b/>
                <w:color w:val="009900"/>
                <w:sz w:val="16"/>
              </w:rPr>
              <w:t>УМ</w:t>
            </w:r>
            <w:r>
              <w:rPr>
                <w:b/>
                <w:color w:val="009900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Зимние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Спортивные 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color w:val="009900"/>
                <w:sz w:val="16"/>
              </w:rPr>
              <w:t xml:space="preserve">УМ </w:t>
            </w:r>
            <w:r>
              <w:rPr>
                <w:sz w:val="16"/>
              </w:rPr>
              <w:t>Спорт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22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239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240"/>
              <w:rPr>
                <w:sz w:val="16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8E4077">
            <w:pPr>
              <w:pStyle w:val="TableParagraph"/>
              <w:spacing w:line="209" w:lineRule="exact"/>
              <w:ind w:left="4"/>
              <w:rPr>
                <w:b/>
                <w:sz w:val="20"/>
              </w:rPr>
            </w:pPr>
            <w:r w:rsidRPr="008E4077"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ind w:left="2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ind w:left="54" w:righ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before="4" w:line="162" w:lineRule="exact"/>
              <w:ind w:left="3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3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before="4" w:line="162" w:lineRule="exact"/>
              <w:ind w:left="35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5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794FBD" w:rsidTr="00A12916">
        <w:trPr>
          <w:trHeight w:val="172"/>
        </w:trPr>
        <w:tc>
          <w:tcPr>
            <w:tcW w:w="2036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2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spacing w:line="152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177"/>
        </w:trPr>
        <w:tc>
          <w:tcPr>
            <w:tcW w:w="2036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389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91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58" w:lineRule="exact"/>
              <w:ind w:right="89"/>
              <w:jc w:val="right"/>
              <w:rPr>
                <w:sz w:val="16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58" w:lineRule="exact"/>
              <w:ind w:right="88"/>
              <w:jc w:val="right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rPr>
                <w:sz w:val="10"/>
              </w:rPr>
            </w:pPr>
          </w:p>
        </w:tc>
      </w:tr>
      <w:tr w:rsidR="00794FBD" w:rsidTr="00A12916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before="1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spacing w:before="1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spacing w:before="1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spacing w:before="1"/>
              <w:ind w:right="199"/>
              <w:jc w:val="right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spacing w:before="1"/>
              <w:ind w:left="23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spacing w:before="1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spacing w:before="1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spacing w:before="1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spacing w:before="1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spacing w:before="1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spacing w:before="1"/>
              <w:ind w:left="3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</w:tr>
      <w:tr w:rsidR="00794FBD" w:rsidTr="00A12916">
        <w:trPr>
          <w:trHeight w:val="226"/>
        </w:trPr>
        <w:tc>
          <w:tcPr>
            <w:tcW w:w="5935" w:type="dxa"/>
            <w:gridSpan w:val="3"/>
            <w:tcBorders>
              <w:bottom w:val="nil"/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Часть,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формируемая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участниками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отноше-</w:t>
            </w:r>
          </w:p>
        </w:tc>
        <w:tc>
          <w:tcPr>
            <w:tcW w:w="624" w:type="dxa"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24" w:right="10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D30812">
            <w:pPr>
              <w:pStyle w:val="TableParagraph"/>
              <w:spacing w:line="206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vMerge w:val="restart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6" w:lineRule="exact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4" w:type="dxa"/>
            <w:tcBorders>
              <w:bottom w:val="nil"/>
            </w:tcBorders>
          </w:tcPr>
          <w:p w:rsidR="00794FBD" w:rsidRDefault="00794FBD" w:rsidP="00A12916">
            <w:pPr>
              <w:pStyle w:val="TableParagraph"/>
              <w:spacing w:line="206" w:lineRule="exact"/>
              <w:ind w:left="54" w:righ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206" w:lineRule="exact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54" w:righ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23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206" w:lineRule="exact"/>
              <w:ind w:left="31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</w:tr>
      <w:tr w:rsidR="00794FBD" w:rsidTr="00A12916">
        <w:trPr>
          <w:trHeight w:val="218"/>
        </w:trPr>
        <w:tc>
          <w:tcPr>
            <w:tcW w:w="5935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ний</w:t>
            </w:r>
          </w:p>
        </w:tc>
        <w:tc>
          <w:tcPr>
            <w:tcW w:w="624" w:type="dxa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left="158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D30812">
            <w:pPr>
              <w:pStyle w:val="TableParagraph"/>
              <w:spacing w:line="199" w:lineRule="exact"/>
              <w:ind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99" w:lineRule="exact"/>
              <w:ind w:left="23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+4</w:t>
            </w:r>
          </w:p>
        </w:tc>
        <w:tc>
          <w:tcPr>
            <w:tcW w:w="734" w:type="dxa"/>
            <w:tcBorders>
              <w:top w:val="nil"/>
            </w:tcBorders>
          </w:tcPr>
          <w:p w:rsidR="00794FBD" w:rsidRDefault="00794FBD" w:rsidP="00A12916">
            <w:pPr>
              <w:pStyle w:val="TableParagraph"/>
              <w:spacing w:line="199" w:lineRule="exact"/>
              <w:ind w:left="54" w:right="4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+5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FFFF00"/>
          </w:tcPr>
          <w:p w:rsidR="00794FBD" w:rsidRDefault="00794FBD" w:rsidP="00A12916">
            <w:pPr>
              <w:pStyle w:val="TableParagraph"/>
              <w:spacing w:line="199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left="21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+10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794FBD" w:rsidRDefault="00794FBD" w:rsidP="00A12916">
            <w:pPr>
              <w:pStyle w:val="TableParagraph"/>
              <w:spacing w:line="199" w:lineRule="exact"/>
              <w:ind w:left="3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+39</w:t>
            </w:r>
          </w:p>
        </w:tc>
      </w:tr>
      <w:tr w:rsidR="00794FBD" w:rsidTr="00A12916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0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b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right="199"/>
              <w:jc w:val="right"/>
              <w:rPr>
                <w:b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D30812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23"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ind w:left="31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157</w:t>
            </w:r>
          </w:p>
        </w:tc>
      </w:tr>
      <w:tr w:rsidR="00794FBD" w:rsidTr="00A12916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right="93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D30812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</w:tr>
      <w:tr w:rsidR="00794FBD" w:rsidTr="00A12916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1863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0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right="199"/>
              <w:jc w:val="right"/>
              <w:rPr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D30812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1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23" w:right="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ind w:left="31" w:right="4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794FBD" w:rsidTr="00A12916">
        <w:trPr>
          <w:trHeight w:val="230"/>
        </w:trPr>
        <w:tc>
          <w:tcPr>
            <w:tcW w:w="5935" w:type="dxa"/>
            <w:gridSpan w:val="3"/>
            <w:tcBorders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D30812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</w:tr>
      <w:tr w:rsidR="00794FBD" w:rsidTr="00A12916">
        <w:trPr>
          <w:trHeight w:val="230"/>
        </w:trPr>
        <w:tc>
          <w:tcPr>
            <w:tcW w:w="4155" w:type="dxa"/>
            <w:gridSpan w:val="2"/>
            <w:tcBorders>
              <w:right w:val="nil"/>
            </w:tcBorders>
          </w:tcPr>
          <w:p w:rsidR="00794FBD" w:rsidRDefault="00794FBD" w:rsidP="00A12916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780" w:type="dxa"/>
            <w:tcBorders>
              <w:left w:val="nil"/>
              <w:righ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выбору)</w:t>
            </w: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794FBD" w:rsidRDefault="00794FBD" w:rsidP="00A12916">
            <w:pPr>
              <w:pStyle w:val="TableParagraph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0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A12916">
            <w:pPr>
              <w:pStyle w:val="TableParagraph"/>
              <w:ind w:left="211"/>
              <w:rPr>
                <w:b/>
                <w:i/>
                <w:sz w:val="20"/>
              </w:rPr>
            </w:pPr>
          </w:p>
        </w:tc>
        <w:tc>
          <w:tcPr>
            <w:tcW w:w="624" w:type="dxa"/>
          </w:tcPr>
          <w:p w:rsidR="00794FBD" w:rsidRDefault="00794FBD" w:rsidP="00D30812">
            <w:pPr>
              <w:pStyle w:val="TableParagraph"/>
              <w:ind w:left="200"/>
              <w:rPr>
                <w:b/>
                <w:i/>
                <w:sz w:val="20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4" w:type="dxa"/>
            <w:shd w:val="clear" w:color="auto" w:fill="D9D9D9"/>
          </w:tcPr>
          <w:p w:rsidR="00794FBD" w:rsidRDefault="00794FBD" w:rsidP="00A12916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3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4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739" w:type="dxa"/>
            <w:shd w:val="clear" w:color="auto" w:fill="FFFF00"/>
          </w:tcPr>
          <w:p w:rsidR="00794FBD" w:rsidRDefault="00794FBD" w:rsidP="00A12916">
            <w:pPr>
              <w:pStyle w:val="TableParagraph"/>
              <w:ind w:left="23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4" w:type="dxa"/>
          </w:tcPr>
          <w:p w:rsidR="00794FBD" w:rsidRDefault="00794FBD" w:rsidP="00A12916">
            <w:pPr>
              <w:pStyle w:val="TableParagraph"/>
              <w:ind w:left="54" w:right="3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9" w:type="dxa"/>
          </w:tcPr>
          <w:p w:rsidR="00794FBD" w:rsidRDefault="00794FBD" w:rsidP="00A12916">
            <w:pPr>
              <w:pStyle w:val="TableParagraph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735" w:type="dxa"/>
          </w:tcPr>
          <w:p w:rsidR="00794FBD" w:rsidRDefault="00794FBD" w:rsidP="00A12916">
            <w:pPr>
              <w:pStyle w:val="TableParagraph"/>
              <w:ind w:left="31" w:right="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39</w:t>
            </w:r>
          </w:p>
        </w:tc>
      </w:tr>
    </w:tbl>
    <w:p w:rsidR="00794FBD" w:rsidRDefault="00794FBD" w:rsidP="00A12916">
      <w:pPr>
        <w:pStyle w:val="BodyText"/>
        <w:rPr>
          <w:sz w:val="24"/>
        </w:rPr>
      </w:pPr>
    </w:p>
    <w:p w:rsidR="00794FBD" w:rsidRDefault="00794FBD" w:rsidP="00A12916">
      <w:pPr>
        <w:pStyle w:val="BodyText"/>
        <w:rPr>
          <w:sz w:val="24"/>
        </w:rPr>
      </w:pPr>
    </w:p>
    <w:p w:rsidR="00794FBD" w:rsidRDefault="00794FBD" w:rsidP="00A12916">
      <w:pPr>
        <w:pStyle w:val="BodyText"/>
        <w:spacing w:before="105"/>
        <w:rPr>
          <w:sz w:val="24"/>
        </w:rPr>
      </w:pPr>
    </w:p>
    <w:p w:rsidR="00794FBD" w:rsidRDefault="00794FBD">
      <w:pPr>
        <w:sectPr w:rsidR="00794FBD">
          <w:pgSz w:w="16840" w:h="11910" w:orient="landscape"/>
          <w:pgMar w:top="700" w:right="420" w:bottom="1160" w:left="1020" w:header="0" w:footer="971" w:gutter="0"/>
          <w:cols w:space="720"/>
        </w:sectPr>
      </w:pPr>
    </w:p>
    <w:p w:rsidR="00794FBD" w:rsidRDefault="00794FBD">
      <w:pPr>
        <w:spacing w:before="64"/>
        <w:ind w:left="823" w:right="119"/>
        <w:jc w:val="center"/>
        <w:rPr>
          <w:b/>
          <w:sz w:val="32"/>
        </w:rPr>
      </w:pPr>
      <w:r>
        <w:rPr>
          <w:b/>
          <w:sz w:val="32"/>
          <w:u w:val="thick"/>
        </w:rPr>
        <w:t>Формы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промежуточной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аттестации</w:t>
      </w:r>
    </w:p>
    <w:p w:rsidR="00794FBD" w:rsidRDefault="00794FBD">
      <w:pPr>
        <w:pStyle w:val="BodyText"/>
        <w:spacing w:before="8"/>
        <w:ind w:left="0"/>
        <w:rPr>
          <w:b/>
          <w:sz w:val="23"/>
        </w:rPr>
      </w:pPr>
    </w:p>
    <w:p w:rsidR="00794FBD" w:rsidRDefault="00794FBD">
      <w:pPr>
        <w:spacing w:before="88"/>
        <w:ind w:left="110" w:right="123" w:firstLine="710"/>
        <w:jc w:val="both"/>
        <w:rPr>
          <w:sz w:val="27"/>
        </w:rPr>
      </w:pPr>
      <w:r>
        <w:rPr>
          <w:sz w:val="27"/>
        </w:rPr>
        <w:t>Промежуточная аттестация проводится по каждому учебному предмету, курсу,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дисциплине,</w:t>
      </w:r>
      <w:r>
        <w:rPr>
          <w:spacing w:val="3"/>
          <w:sz w:val="27"/>
        </w:rPr>
        <w:t xml:space="preserve"> </w:t>
      </w:r>
      <w:r>
        <w:rPr>
          <w:sz w:val="27"/>
        </w:rPr>
        <w:t>модулю по</w:t>
      </w:r>
      <w:r>
        <w:rPr>
          <w:spacing w:val="-2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-3"/>
          <w:sz w:val="27"/>
        </w:rPr>
        <w:t xml:space="preserve"> </w:t>
      </w:r>
      <w:r>
        <w:rPr>
          <w:sz w:val="27"/>
        </w:rPr>
        <w:t>четверти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5-9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классах.</w:t>
      </w:r>
    </w:p>
    <w:p w:rsidR="00794FBD" w:rsidRDefault="00794FBD">
      <w:pPr>
        <w:spacing w:before="3" w:line="309" w:lineRule="exact"/>
        <w:ind w:left="821"/>
        <w:jc w:val="both"/>
        <w:rPr>
          <w:sz w:val="27"/>
        </w:rPr>
      </w:pPr>
      <w:r>
        <w:rPr>
          <w:sz w:val="27"/>
        </w:rPr>
        <w:t>Целью</w:t>
      </w:r>
      <w:r>
        <w:rPr>
          <w:spacing w:val="-5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6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6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5"/>
          <w:sz w:val="27"/>
        </w:rPr>
        <w:t xml:space="preserve"> </w:t>
      </w:r>
      <w:r>
        <w:rPr>
          <w:sz w:val="27"/>
        </w:rPr>
        <w:t>являются: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1057"/>
        </w:tabs>
        <w:ind w:right="121" w:firstLine="710"/>
        <w:rPr>
          <w:sz w:val="27"/>
        </w:rPr>
      </w:pPr>
      <w:r>
        <w:rPr>
          <w:sz w:val="27"/>
        </w:rPr>
        <w:t>объективное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фактического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-4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программы;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1167"/>
        </w:tabs>
        <w:spacing w:before="4" w:line="237" w:lineRule="auto"/>
        <w:ind w:right="122" w:firstLine="710"/>
        <w:rPr>
          <w:sz w:val="27"/>
        </w:rPr>
      </w:pPr>
      <w:r>
        <w:rPr>
          <w:sz w:val="27"/>
        </w:rPr>
        <w:t>соотнесение этого уровня с требованиями федерального 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стандарта;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999"/>
        </w:tabs>
        <w:spacing w:before="2"/>
        <w:ind w:right="117" w:firstLine="710"/>
        <w:rPr>
          <w:sz w:val="27"/>
        </w:rPr>
      </w:pPr>
      <w:r>
        <w:rPr>
          <w:sz w:val="27"/>
        </w:rPr>
        <w:t>оценка достижений конкретного обучающегося, позволяющая выявить пробелы в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освоении им образовательной программы и учитывать индивидуальные потребности</w:t>
      </w:r>
      <w:r>
        <w:rPr>
          <w:spacing w:val="1"/>
          <w:sz w:val="27"/>
        </w:rPr>
        <w:t xml:space="preserve"> об</w:t>
      </w:r>
      <w:r>
        <w:rPr>
          <w:sz w:val="27"/>
        </w:rPr>
        <w:t>учающегося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деятельности;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1297"/>
        </w:tabs>
        <w:ind w:right="121" w:firstLine="710"/>
        <w:rPr>
          <w:sz w:val="27"/>
        </w:rPr>
      </w:pP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динамики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продвижения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планируемых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программы.</w:t>
      </w:r>
    </w:p>
    <w:p w:rsidR="00794FBD" w:rsidRDefault="00794FBD">
      <w:pPr>
        <w:spacing w:line="310" w:lineRule="exact"/>
        <w:ind w:left="821"/>
        <w:jc w:val="both"/>
        <w:rPr>
          <w:sz w:val="27"/>
        </w:rPr>
      </w:pPr>
      <w:r>
        <w:rPr>
          <w:sz w:val="27"/>
        </w:rPr>
        <w:t>Формами</w:t>
      </w:r>
      <w:r>
        <w:rPr>
          <w:spacing w:val="-6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6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6"/>
          <w:sz w:val="27"/>
        </w:rPr>
        <w:t xml:space="preserve"> </w:t>
      </w:r>
      <w:r>
        <w:rPr>
          <w:sz w:val="27"/>
        </w:rPr>
        <w:t>являются:</w:t>
      </w:r>
    </w:p>
    <w:p w:rsidR="00794FBD" w:rsidRDefault="00794FBD">
      <w:pPr>
        <w:spacing w:before="2"/>
        <w:ind w:left="110" w:right="108" w:firstLine="710"/>
        <w:jc w:val="both"/>
        <w:rPr>
          <w:sz w:val="27"/>
        </w:rPr>
      </w:pPr>
      <w:r>
        <w:rPr>
          <w:sz w:val="27"/>
        </w:rPr>
        <w:t>а) письменная проверка – письменный ответ учащегося на один или систему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(заданий).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ответам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относятся: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проверочные,</w:t>
      </w:r>
      <w:r>
        <w:rPr>
          <w:spacing w:val="1"/>
          <w:sz w:val="27"/>
        </w:rPr>
        <w:t xml:space="preserve"> </w:t>
      </w:r>
      <w:r>
        <w:rPr>
          <w:sz w:val="27"/>
        </w:rPr>
        <w:t>лабораторные, практические, контрольные, творческие работы; письменные отчёты о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наблюдениях; письменные ответы на вопросы теста; сочинения, изложения, диктанты,</w:t>
      </w:r>
      <w:r>
        <w:rPr>
          <w:spacing w:val="-65"/>
          <w:sz w:val="27"/>
        </w:rPr>
        <w:t xml:space="preserve"> </w:t>
      </w:r>
      <w:r>
        <w:rPr>
          <w:sz w:val="27"/>
        </w:rPr>
        <w:t>рефераты и</w:t>
      </w:r>
      <w:r>
        <w:rPr>
          <w:spacing w:val="4"/>
          <w:sz w:val="27"/>
        </w:rPr>
        <w:t xml:space="preserve"> </w:t>
      </w:r>
      <w:r>
        <w:rPr>
          <w:sz w:val="27"/>
        </w:rPr>
        <w:t>другое;</w:t>
      </w:r>
    </w:p>
    <w:p w:rsidR="00794FBD" w:rsidRDefault="00794FBD">
      <w:pPr>
        <w:ind w:left="110" w:right="110" w:firstLine="710"/>
        <w:jc w:val="both"/>
        <w:rPr>
          <w:sz w:val="27"/>
        </w:rPr>
      </w:pPr>
      <w:r>
        <w:rPr>
          <w:sz w:val="27"/>
        </w:rPr>
        <w:t>б) устная проверка – устный ответ учащегося на один или систему вопросов 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2"/>
          <w:sz w:val="27"/>
        </w:rPr>
        <w:t xml:space="preserve"> </w:t>
      </w:r>
      <w:r>
        <w:rPr>
          <w:sz w:val="27"/>
        </w:rPr>
        <w:t>ответа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билеты,</w:t>
      </w:r>
      <w:r>
        <w:rPr>
          <w:spacing w:val="-2"/>
          <w:sz w:val="27"/>
        </w:rPr>
        <w:t xml:space="preserve"> </w:t>
      </w:r>
      <w:r>
        <w:rPr>
          <w:sz w:val="27"/>
        </w:rPr>
        <w:t>беседы,</w:t>
      </w:r>
      <w:r>
        <w:rPr>
          <w:spacing w:val="-1"/>
          <w:sz w:val="27"/>
        </w:rPr>
        <w:t xml:space="preserve"> </w:t>
      </w:r>
      <w:r>
        <w:rPr>
          <w:sz w:val="27"/>
        </w:rPr>
        <w:t>собеседования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другое;</w:t>
      </w:r>
    </w:p>
    <w:p w:rsidR="00794FBD" w:rsidRDefault="00794FBD">
      <w:pPr>
        <w:spacing w:before="4" w:line="237" w:lineRule="auto"/>
        <w:ind w:left="110" w:right="114" w:firstLine="710"/>
        <w:jc w:val="both"/>
        <w:rPr>
          <w:sz w:val="27"/>
        </w:rPr>
      </w:pPr>
      <w:r>
        <w:rPr>
          <w:sz w:val="27"/>
        </w:rPr>
        <w:t>в)</w:t>
      </w:r>
      <w:r>
        <w:rPr>
          <w:spacing w:val="1"/>
          <w:sz w:val="27"/>
        </w:rPr>
        <w:t xml:space="preserve"> </w:t>
      </w:r>
      <w:r>
        <w:rPr>
          <w:sz w:val="27"/>
        </w:rPr>
        <w:t>комбинированная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сочетание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устных</w:t>
      </w:r>
      <w:r>
        <w:rPr>
          <w:spacing w:val="68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проверок.</w:t>
      </w:r>
    </w:p>
    <w:p w:rsidR="00794FBD" w:rsidRDefault="00794FBD">
      <w:pPr>
        <w:spacing w:before="2"/>
        <w:ind w:left="110" w:right="116" w:firstLine="710"/>
        <w:jc w:val="both"/>
        <w:rPr>
          <w:sz w:val="27"/>
        </w:rPr>
      </w:pPr>
      <w:r>
        <w:rPr>
          <w:sz w:val="27"/>
        </w:rPr>
        <w:t>Иные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программой.</w:t>
      </w:r>
    </w:p>
    <w:p w:rsidR="00794FBD" w:rsidRDefault="00794FBD">
      <w:pPr>
        <w:ind w:left="110" w:right="111" w:firstLine="710"/>
        <w:jc w:val="both"/>
        <w:rPr>
          <w:sz w:val="27"/>
        </w:rPr>
      </w:pPr>
      <w:r>
        <w:rPr>
          <w:sz w:val="27"/>
        </w:rPr>
        <w:t>Обучающимся 5 - 9 классов оценки выставляются по итогам каждой четверти,</w:t>
      </w:r>
      <w:r>
        <w:rPr>
          <w:spacing w:val="1"/>
          <w:sz w:val="27"/>
        </w:rPr>
        <w:t xml:space="preserve"> </w:t>
      </w:r>
      <w:r>
        <w:rPr>
          <w:sz w:val="27"/>
        </w:rPr>
        <w:t>годовая (итоговая) оценка выставляется с учетом четвертных оценок. В соответствии с</w:t>
      </w:r>
      <w:r>
        <w:rPr>
          <w:spacing w:val="-65"/>
          <w:sz w:val="27"/>
        </w:rPr>
        <w:t xml:space="preserve"> </w:t>
      </w:r>
      <w:r>
        <w:rPr>
          <w:sz w:val="27"/>
        </w:rPr>
        <w:t>ФГОС итоговая оценка обучающихся 5-9 классов формируется на основе накопленной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оценки,</w:t>
      </w:r>
      <w:r>
        <w:rPr>
          <w:spacing w:val="1"/>
          <w:sz w:val="27"/>
        </w:rPr>
        <w:t xml:space="preserve"> </w:t>
      </w:r>
      <w:r>
        <w:rPr>
          <w:sz w:val="27"/>
        </w:rPr>
        <w:t>зафиксированной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Портфолио,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всем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оценок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трех</w:t>
      </w:r>
      <w:r>
        <w:rPr>
          <w:spacing w:val="-1"/>
          <w:sz w:val="27"/>
        </w:rPr>
        <w:t xml:space="preserve"> </w:t>
      </w:r>
      <w:r>
        <w:rPr>
          <w:sz w:val="27"/>
        </w:rPr>
        <w:t>(четырех)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итоговых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работ.</w:t>
      </w:r>
    </w:p>
    <w:p w:rsidR="00794FBD" w:rsidRDefault="00794FBD">
      <w:pPr>
        <w:spacing w:before="2"/>
        <w:ind w:left="110" w:right="113" w:firstLine="710"/>
        <w:jc w:val="both"/>
        <w:rPr>
          <w:sz w:val="27"/>
        </w:rPr>
      </w:pPr>
      <w:r>
        <w:rPr>
          <w:i/>
          <w:sz w:val="27"/>
        </w:rPr>
        <w:t>Обучающиеся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ОВЗ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3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3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3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3"/>
          <w:sz w:val="27"/>
        </w:rPr>
        <w:t xml:space="preserve"> </w:t>
      </w:r>
      <w:r>
        <w:rPr>
          <w:sz w:val="27"/>
        </w:rPr>
        <w:t>ООП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АООП.</w:t>
      </w:r>
    </w:p>
    <w:p w:rsidR="00794FBD" w:rsidRDefault="00794FBD">
      <w:pPr>
        <w:ind w:left="110" w:right="118" w:firstLine="710"/>
        <w:jc w:val="both"/>
        <w:rPr>
          <w:sz w:val="27"/>
        </w:rPr>
      </w:pPr>
      <w:r>
        <w:rPr>
          <w:sz w:val="27"/>
        </w:rPr>
        <w:t>Специальные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обучающихся с ОВЗ включают: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1004"/>
        </w:tabs>
        <w:ind w:right="118" w:firstLine="710"/>
        <w:rPr>
          <w:sz w:val="27"/>
        </w:rPr>
      </w:pPr>
      <w:r>
        <w:rPr>
          <w:sz w:val="27"/>
        </w:rPr>
        <w:t>особую форму организации аттестации (в малой группе, индивидуальную, на</w:t>
      </w:r>
      <w:r>
        <w:rPr>
          <w:spacing w:val="1"/>
          <w:sz w:val="27"/>
        </w:rPr>
        <w:t xml:space="preserve"> </w:t>
      </w:r>
      <w:r>
        <w:rPr>
          <w:sz w:val="27"/>
        </w:rPr>
        <w:t>дому)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особых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обучающихся;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980"/>
        </w:tabs>
        <w:ind w:right="123" w:firstLine="710"/>
        <w:rPr>
          <w:sz w:val="27"/>
        </w:rPr>
      </w:pPr>
      <w:r>
        <w:rPr>
          <w:sz w:val="27"/>
        </w:rPr>
        <w:t>привычную обстановку в классе (присутствие своего учителя, наглядных схем,</w:t>
      </w:r>
      <w:r>
        <w:rPr>
          <w:spacing w:val="-65"/>
          <w:sz w:val="27"/>
        </w:rPr>
        <w:t xml:space="preserve"> </w:t>
      </w:r>
      <w:r>
        <w:rPr>
          <w:sz w:val="27"/>
        </w:rPr>
        <w:t>шаблонов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хода</w:t>
      </w:r>
      <w:r>
        <w:rPr>
          <w:spacing w:val="4"/>
          <w:sz w:val="27"/>
        </w:rPr>
        <w:t xml:space="preserve"> </w:t>
      </w:r>
      <w:r>
        <w:rPr>
          <w:sz w:val="27"/>
        </w:rPr>
        <w:t>выполнения заданий);</w:t>
      </w:r>
    </w:p>
    <w:p w:rsidR="00794FBD" w:rsidRDefault="00794FBD">
      <w:pPr>
        <w:pStyle w:val="ListParagraph"/>
        <w:numPr>
          <w:ilvl w:val="1"/>
          <w:numId w:val="1"/>
        </w:numPr>
        <w:tabs>
          <w:tab w:val="left" w:pos="1047"/>
        </w:tabs>
        <w:spacing w:line="309" w:lineRule="exact"/>
        <w:ind w:left="1046" w:hanging="226"/>
        <w:rPr>
          <w:sz w:val="27"/>
        </w:rPr>
      </w:pPr>
      <w:r>
        <w:rPr>
          <w:sz w:val="27"/>
        </w:rPr>
        <w:t>упрощение</w:t>
      </w:r>
      <w:r>
        <w:rPr>
          <w:spacing w:val="-6"/>
          <w:sz w:val="27"/>
        </w:rPr>
        <w:t xml:space="preserve"> </w:t>
      </w:r>
      <w:r>
        <w:rPr>
          <w:sz w:val="27"/>
        </w:rPr>
        <w:t>формулировок</w:t>
      </w:r>
      <w:r>
        <w:rPr>
          <w:spacing w:val="-7"/>
          <w:sz w:val="27"/>
        </w:rPr>
        <w:t xml:space="preserve"> </w:t>
      </w:r>
      <w:r>
        <w:rPr>
          <w:sz w:val="27"/>
        </w:rPr>
        <w:t>заданий.</w:t>
      </w:r>
    </w:p>
    <w:p w:rsidR="00794FBD" w:rsidRDefault="00794FBD">
      <w:pPr>
        <w:pStyle w:val="BodyText"/>
        <w:spacing w:before="3"/>
        <w:ind w:left="0"/>
        <w:rPr>
          <w:sz w:val="27"/>
        </w:rPr>
      </w:pPr>
    </w:p>
    <w:p w:rsidR="00794FBD" w:rsidRDefault="00794FBD">
      <w:pPr>
        <w:tabs>
          <w:tab w:val="left" w:pos="7913"/>
        </w:tabs>
        <w:ind w:left="1032"/>
        <w:rPr>
          <w:sz w:val="28"/>
        </w:rPr>
      </w:pPr>
    </w:p>
    <w:sectPr w:rsidR="00794FBD" w:rsidSect="0028094A">
      <w:footerReference w:type="default" r:id="rId14"/>
      <w:pgSz w:w="11910" w:h="16840"/>
      <w:pgMar w:top="680" w:right="1020" w:bottom="1160" w:left="60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BD" w:rsidRDefault="00794FBD" w:rsidP="0028094A">
      <w:r>
        <w:separator/>
      </w:r>
    </w:p>
  </w:endnote>
  <w:endnote w:type="continuationSeparator" w:id="0">
    <w:p w:rsidR="00794FBD" w:rsidRDefault="00794FBD" w:rsidP="0028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15pt;margin-top:778.1pt;width:12pt;height:15.3pt;z-index:-251660288;mso-position-horizontal-relative:page;mso-position-vertical-relative:page" filled="f" stroked="f">
          <v:textbox style="mso-next-textbox:#_x0000_s2049" inset="0,0,0,0">
            <w:txbxContent>
              <w:p w:rsidR="00794FBD" w:rsidRDefault="00794FB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4.75pt;margin-top:531.65pt;width:12pt;height:15.3pt;z-index:-251659264;mso-position-horizontal-relative:page;mso-position-vertical-relative:page" filled="f" stroked="f">
          <v:textbox inset="0,0,0,0">
            <w:txbxContent>
              <w:p w:rsidR="00794FBD" w:rsidRDefault="00794FB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4.75pt;margin-top:531.65pt;width:12pt;height:15.3pt;z-index:-251657216;mso-position-horizontal-relative:page;mso-position-vertical-relative:page" filled="f" stroked="f">
          <v:textbox inset="0,0,0,0">
            <w:txbxContent>
              <w:p w:rsidR="00794FBD" w:rsidRDefault="00794FB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BD" w:rsidRDefault="00794FBD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5.75pt;margin-top:778.1pt;width:14pt;height:15.3pt;z-index:-251658240;mso-position-horizontal-relative:page;mso-position-vertical-relative:page" filled="f" stroked="f">
          <v:textbox inset="0,0,0,0">
            <w:txbxContent>
              <w:p w:rsidR="00794FBD" w:rsidRDefault="00794FB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BD" w:rsidRDefault="00794FBD" w:rsidP="0028094A">
      <w:r>
        <w:separator/>
      </w:r>
    </w:p>
  </w:footnote>
  <w:footnote w:type="continuationSeparator" w:id="0">
    <w:p w:rsidR="00794FBD" w:rsidRDefault="00794FBD" w:rsidP="00280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63"/>
    <w:multiLevelType w:val="hybridMultilevel"/>
    <w:tmpl w:val="FFFFFFFF"/>
    <w:lvl w:ilvl="0" w:tplc="894823DC">
      <w:numFmt w:val="bullet"/>
      <w:lvlText w:val="-"/>
      <w:lvlJc w:val="left"/>
      <w:pPr>
        <w:ind w:left="113" w:hanging="193"/>
      </w:pPr>
      <w:rPr>
        <w:rFonts w:ascii="Times New Roman" w:eastAsia="Times New Roman" w:hAnsi="Times New Roman" w:hint="default"/>
        <w:spacing w:val="0"/>
        <w:w w:val="99"/>
      </w:rPr>
    </w:lvl>
    <w:lvl w:ilvl="1" w:tplc="FFEA74A0">
      <w:numFmt w:val="bullet"/>
      <w:lvlText w:val="•"/>
      <w:lvlJc w:val="left"/>
      <w:pPr>
        <w:ind w:left="1136" w:hanging="193"/>
      </w:pPr>
      <w:rPr>
        <w:rFonts w:hint="default"/>
      </w:rPr>
    </w:lvl>
    <w:lvl w:ilvl="2" w:tplc="83DC2672">
      <w:numFmt w:val="bullet"/>
      <w:lvlText w:val="•"/>
      <w:lvlJc w:val="left"/>
      <w:pPr>
        <w:ind w:left="2152" w:hanging="193"/>
      </w:pPr>
      <w:rPr>
        <w:rFonts w:hint="default"/>
      </w:rPr>
    </w:lvl>
    <w:lvl w:ilvl="3" w:tplc="4202AFDE">
      <w:numFmt w:val="bullet"/>
      <w:lvlText w:val="•"/>
      <w:lvlJc w:val="left"/>
      <w:pPr>
        <w:ind w:left="3169" w:hanging="193"/>
      </w:pPr>
      <w:rPr>
        <w:rFonts w:hint="default"/>
      </w:rPr>
    </w:lvl>
    <w:lvl w:ilvl="4" w:tplc="5154896A">
      <w:numFmt w:val="bullet"/>
      <w:lvlText w:val="•"/>
      <w:lvlJc w:val="left"/>
      <w:pPr>
        <w:ind w:left="4185" w:hanging="193"/>
      </w:pPr>
      <w:rPr>
        <w:rFonts w:hint="default"/>
      </w:rPr>
    </w:lvl>
    <w:lvl w:ilvl="5" w:tplc="27204148">
      <w:numFmt w:val="bullet"/>
      <w:lvlText w:val="•"/>
      <w:lvlJc w:val="left"/>
      <w:pPr>
        <w:ind w:left="5202" w:hanging="193"/>
      </w:pPr>
      <w:rPr>
        <w:rFonts w:hint="default"/>
      </w:rPr>
    </w:lvl>
    <w:lvl w:ilvl="6" w:tplc="B314A804">
      <w:numFmt w:val="bullet"/>
      <w:lvlText w:val="•"/>
      <w:lvlJc w:val="left"/>
      <w:pPr>
        <w:ind w:left="6218" w:hanging="193"/>
      </w:pPr>
      <w:rPr>
        <w:rFonts w:hint="default"/>
      </w:rPr>
    </w:lvl>
    <w:lvl w:ilvl="7" w:tplc="23387B5A">
      <w:numFmt w:val="bullet"/>
      <w:lvlText w:val="•"/>
      <w:lvlJc w:val="left"/>
      <w:pPr>
        <w:ind w:left="7234" w:hanging="193"/>
      </w:pPr>
      <w:rPr>
        <w:rFonts w:hint="default"/>
      </w:rPr>
    </w:lvl>
    <w:lvl w:ilvl="8" w:tplc="94144F1E">
      <w:numFmt w:val="bullet"/>
      <w:lvlText w:val="•"/>
      <w:lvlJc w:val="left"/>
      <w:pPr>
        <w:ind w:left="8251" w:hanging="193"/>
      </w:pPr>
      <w:rPr>
        <w:rFonts w:hint="default"/>
      </w:rPr>
    </w:lvl>
  </w:abstractNum>
  <w:abstractNum w:abstractNumId="1">
    <w:nsid w:val="147207BF"/>
    <w:multiLevelType w:val="hybridMultilevel"/>
    <w:tmpl w:val="FFFFFFFF"/>
    <w:lvl w:ilvl="0" w:tplc="B4B05C90">
      <w:numFmt w:val="bullet"/>
      <w:lvlText w:val=""/>
      <w:lvlJc w:val="left"/>
      <w:pPr>
        <w:ind w:left="113" w:hanging="567"/>
      </w:pPr>
      <w:rPr>
        <w:rFonts w:ascii="Symbol" w:eastAsia="Times New Roman" w:hAnsi="Symbol" w:hint="default"/>
        <w:w w:val="99"/>
        <w:sz w:val="26"/>
      </w:rPr>
    </w:lvl>
    <w:lvl w:ilvl="1" w:tplc="8C4CC4A4">
      <w:numFmt w:val="bullet"/>
      <w:lvlText w:val="-"/>
      <w:lvlJc w:val="left"/>
      <w:pPr>
        <w:ind w:left="110" w:hanging="155"/>
      </w:pPr>
      <w:rPr>
        <w:rFonts w:hint="default"/>
        <w:w w:val="99"/>
      </w:rPr>
    </w:lvl>
    <w:lvl w:ilvl="2" w:tplc="48264FBA">
      <w:numFmt w:val="bullet"/>
      <w:lvlText w:val="-"/>
      <w:lvlJc w:val="left"/>
      <w:pPr>
        <w:ind w:left="1117" w:hanging="154"/>
      </w:pPr>
      <w:rPr>
        <w:rFonts w:ascii="Times New Roman" w:eastAsia="Times New Roman" w:hAnsi="Times New Roman" w:hint="default"/>
        <w:w w:val="99"/>
        <w:sz w:val="26"/>
      </w:rPr>
    </w:lvl>
    <w:lvl w:ilvl="3" w:tplc="016E134E">
      <w:numFmt w:val="bullet"/>
      <w:lvlText w:val="•"/>
      <w:lvlJc w:val="left"/>
      <w:pPr>
        <w:ind w:left="3156" w:hanging="154"/>
      </w:pPr>
      <w:rPr>
        <w:rFonts w:hint="default"/>
      </w:rPr>
    </w:lvl>
    <w:lvl w:ilvl="4" w:tplc="002E3808">
      <w:numFmt w:val="bullet"/>
      <w:lvlText w:val="•"/>
      <w:lvlJc w:val="left"/>
      <w:pPr>
        <w:ind w:left="4174" w:hanging="154"/>
      </w:pPr>
      <w:rPr>
        <w:rFonts w:hint="default"/>
      </w:rPr>
    </w:lvl>
    <w:lvl w:ilvl="5" w:tplc="06E28F60">
      <w:numFmt w:val="bullet"/>
      <w:lvlText w:val="•"/>
      <w:lvlJc w:val="left"/>
      <w:pPr>
        <w:ind w:left="5192" w:hanging="154"/>
      </w:pPr>
      <w:rPr>
        <w:rFonts w:hint="default"/>
      </w:rPr>
    </w:lvl>
    <w:lvl w:ilvl="6" w:tplc="C0F071CA">
      <w:numFmt w:val="bullet"/>
      <w:lvlText w:val="•"/>
      <w:lvlJc w:val="left"/>
      <w:pPr>
        <w:ind w:left="6211" w:hanging="154"/>
      </w:pPr>
      <w:rPr>
        <w:rFonts w:hint="default"/>
      </w:rPr>
    </w:lvl>
    <w:lvl w:ilvl="7" w:tplc="BC14C9FC">
      <w:numFmt w:val="bullet"/>
      <w:lvlText w:val="•"/>
      <w:lvlJc w:val="left"/>
      <w:pPr>
        <w:ind w:left="7229" w:hanging="154"/>
      </w:pPr>
      <w:rPr>
        <w:rFonts w:hint="default"/>
      </w:rPr>
    </w:lvl>
    <w:lvl w:ilvl="8" w:tplc="4BD6C9F6">
      <w:numFmt w:val="bullet"/>
      <w:lvlText w:val="•"/>
      <w:lvlJc w:val="left"/>
      <w:pPr>
        <w:ind w:left="8247" w:hanging="154"/>
      </w:pPr>
      <w:rPr>
        <w:rFonts w:hint="default"/>
      </w:rPr>
    </w:lvl>
  </w:abstractNum>
  <w:abstractNum w:abstractNumId="2">
    <w:nsid w:val="235B1DEE"/>
    <w:multiLevelType w:val="hybridMultilevel"/>
    <w:tmpl w:val="FFFFFFFF"/>
    <w:lvl w:ilvl="0" w:tplc="BAC0D446">
      <w:numFmt w:val="bullet"/>
      <w:lvlText w:val=""/>
      <w:lvlJc w:val="left"/>
      <w:pPr>
        <w:ind w:left="113" w:hanging="423"/>
      </w:pPr>
      <w:rPr>
        <w:rFonts w:ascii="Symbol" w:eastAsia="Times New Roman" w:hAnsi="Symbol" w:hint="default"/>
        <w:w w:val="99"/>
        <w:sz w:val="26"/>
      </w:rPr>
    </w:lvl>
    <w:lvl w:ilvl="1" w:tplc="205CC67C">
      <w:numFmt w:val="bullet"/>
      <w:lvlText w:val="•"/>
      <w:lvlJc w:val="left"/>
      <w:pPr>
        <w:ind w:left="1136" w:hanging="423"/>
      </w:pPr>
      <w:rPr>
        <w:rFonts w:hint="default"/>
      </w:rPr>
    </w:lvl>
    <w:lvl w:ilvl="2" w:tplc="F8E899C6">
      <w:numFmt w:val="bullet"/>
      <w:lvlText w:val="•"/>
      <w:lvlJc w:val="left"/>
      <w:pPr>
        <w:ind w:left="2152" w:hanging="423"/>
      </w:pPr>
      <w:rPr>
        <w:rFonts w:hint="default"/>
      </w:rPr>
    </w:lvl>
    <w:lvl w:ilvl="3" w:tplc="C164B466">
      <w:numFmt w:val="bullet"/>
      <w:lvlText w:val="•"/>
      <w:lvlJc w:val="left"/>
      <w:pPr>
        <w:ind w:left="3169" w:hanging="423"/>
      </w:pPr>
      <w:rPr>
        <w:rFonts w:hint="default"/>
      </w:rPr>
    </w:lvl>
    <w:lvl w:ilvl="4" w:tplc="4844EAD8">
      <w:numFmt w:val="bullet"/>
      <w:lvlText w:val="•"/>
      <w:lvlJc w:val="left"/>
      <w:pPr>
        <w:ind w:left="4185" w:hanging="423"/>
      </w:pPr>
      <w:rPr>
        <w:rFonts w:hint="default"/>
      </w:rPr>
    </w:lvl>
    <w:lvl w:ilvl="5" w:tplc="06A66BF8">
      <w:numFmt w:val="bullet"/>
      <w:lvlText w:val="•"/>
      <w:lvlJc w:val="left"/>
      <w:pPr>
        <w:ind w:left="5202" w:hanging="423"/>
      </w:pPr>
      <w:rPr>
        <w:rFonts w:hint="default"/>
      </w:rPr>
    </w:lvl>
    <w:lvl w:ilvl="6" w:tplc="932464B0">
      <w:numFmt w:val="bullet"/>
      <w:lvlText w:val="•"/>
      <w:lvlJc w:val="left"/>
      <w:pPr>
        <w:ind w:left="6218" w:hanging="423"/>
      </w:pPr>
      <w:rPr>
        <w:rFonts w:hint="default"/>
      </w:rPr>
    </w:lvl>
    <w:lvl w:ilvl="7" w:tplc="4D28620A">
      <w:numFmt w:val="bullet"/>
      <w:lvlText w:val="•"/>
      <w:lvlJc w:val="left"/>
      <w:pPr>
        <w:ind w:left="7234" w:hanging="423"/>
      </w:pPr>
      <w:rPr>
        <w:rFonts w:hint="default"/>
      </w:rPr>
    </w:lvl>
    <w:lvl w:ilvl="8" w:tplc="AE301B14">
      <w:numFmt w:val="bullet"/>
      <w:lvlText w:val="•"/>
      <w:lvlJc w:val="left"/>
      <w:pPr>
        <w:ind w:left="8251" w:hanging="423"/>
      </w:pPr>
      <w:rPr>
        <w:rFonts w:hint="default"/>
      </w:rPr>
    </w:lvl>
  </w:abstractNum>
  <w:abstractNum w:abstractNumId="3">
    <w:nsid w:val="46822482"/>
    <w:multiLevelType w:val="hybridMultilevel"/>
    <w:tmpl w:val="FFFFFFFF"/>
    <w:lvl w:ilvl="0" w:tplc="8F3678CA">
      <w:numFmt w:val="bullet"/>
      <w:lvlText w:val="-"/>
      <w:lvlJc w:val="left"/>
      <w:pPr>
        <w:ind w:left="113" w:hanging="241"/>
      </w:pPr>
      <w:rPr>
        <w:rFonts w:ascii="Times New Roman" w:eastAsia="Times New Roman" w:hAnsi="Times New Roman" w:hint="default"/>
        <w:w w:val="99"/>
        <w:sz w:val="26"/>
      </w:rPr>
    </w:lvl>
    <w:lvl w:ilvl="1" w:tplc="79681EFC">
      <w:numFmt w:val="bullet"/>
      <w:lvlText w:val="-"/>
      <w:lvlJc w:val="left"/>
      <w:pPr>
        <w:ind w:left="833" w:hanging="178"/>
      </w:pPr>
      <w:rPr>
        <w:rFonts w:ascii="Times New Roman" w:eastAsia="Times New Roman" w:hAnsi="Times New Roman" w:hint="default"/>
        <w:w w:val="99"/>
        <w:sz w:val="26"/>
      </w:rPr>
    </w:lvl>
    <w:lvl w:ilvl="2" w:tplc="125CD4F6">
      <w:numFmt w:val="bullet"/>
      <w:lvlText w:val="•"/>
      <w:lvlJc w:val="left"/>
      <w:pPr>
        <w:ind w:left="1889" w:hanging="178"/>
      </w:pPr>
      <w:rPr>
        <w:rFonts w:hint="default"/>
      </w:rPr>
    </w:lvl>
    <w:lvl w:ilvl="3" w:tplc="9C32C352">
      <w:numFmt w:val="bullet"/>
      <w:lvlText w:val="•"/>
      <w:lvlJc w:val="left"/>
      <w:pPr>
        <w:ind w:left="2938" w:hanging="178"/>
      </w:pPr>
      <w:rPr>
        <w:rFonts w:hint="default"/>
      </w:rPr>
    </w:lvl>
    <w:lvl w:ilvl="4" w:tplc="C6227CF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F6605FFE">
      <w:numFmt w:val="bullet"/>
      <w:lvlText w:val="•"/>
      <w:lvlJc w:val="left"/>
      <w:pPr>
        <w:ind w:left="5037" w:hanging="178"/>
      </w:pPr>
      <w:rPr>
        <w:rFonts w:hint="default"/>
      </w:rPr>
    </w:lvl>
    <w:lvl w:ilvl="6" w:tplc="EEA491D8">
      <w:numFmt w:val="bullet"/>
      <w:lvlText w:val="•"/>
      <w:lvlJc w:val="left"/>
      <w:pPr>
        <w:ind w:left="6086" w:hanging="178"/>
      </w:pPr>
      <w:rPr>
        <w:rFonts w:hint="default"/>
      </w:rPr>
    </w:lvl>
    <w:lvl w:ilvl="7" w:tplc="7C66BAE4">
      <w:numFmt w:val="bullet"/>
      <w:lvlText w:val="•"/>
      <w:lvlJc w:val="left"/>
      <w:pPr>
        <w:ind w:left="7136" w:hanging="178"/>
      </w:pPr>
      <w:rPr>
        <w:rFonts w:hint="default"/>
      </w:rPr>
    </w:lvl>
    <w:lvl w:ilvl="8" w:tplc="56380C10">
      <w:numFmt w:val="bullet"/>
      <w:lvlText w:val="•"/>
      <w:lvlJc w:val="left"/>
      <w:pPr>
        <w:ind w:left="8185" w:hanging="178"/>
      </w:pPr>
      <w:rPr>
        <w:rFonts w:hint="default"/>
      </w:rPr>
    </w:lvl>
  </w:abstractNum>
  <w:abstractNum w:abstractNumId="4">
    <w:nsid w:val="612E7D38"/>
    <w:multiLevelType w:val="hybridMultilevel"/>
    <w:tmpl w:val="FFFFFFFF"/>
    <w:lvl w:ilvl="0" w:tplc="4B9C01FA">
      <w:numFmt w:val="bullet"/>
      <w:lvlText w:val="-"/>
      <w:lvlJc w:val="left"/>
      <w:pPr>
        <w:ind w:left="852" w:hanging="198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432EA328">
      <w:numFmt w:val="bullet"/>
      <w:lvlText w:val="•"/>
      <w:lvlJc w:val="left"/>
      <w:pPr>
        <w:ind w:left="1802" w:hanging="198"/>
      </w:pPr>
      <w:rPr>
        <w:rFonts w:hint="default"/>
      </w:rPr>
    </w:lvl>
    <w:lvl w:ilvl="2" w:tplc="CFFA6740">
      <w:numFmt w:val="bullet"/>
      <w:lvlText w:val="•"/>
      <w:lvlJc w:val="left"/>
      <w:pPr>
        <w:ind w:left="2744" w:hanging="198"/>
      </w:pPr>
      <w:rPr>
        <w:rFonts w:hint="default"/>
      </w:rPr>
    </w:lvl>
    <w:lvl w:ilvl="3" w:tplc="643CD932">
      <w:numFmt w:val="bullet"/>
      <w:lvlText w:val="•"/>
      <w:lvlJc w:val="left"/>
      <w:pPr>
        <w:ind w:left="3687" w:hanging="198"/>
      </w:pPr>
      <w:rPr>
        <w:rFonts w:hint="default"/>
      </w:rPr>
    </w:lvl>
    <w:lvl w:ilvl="4" w:tplc="DF0C9372">
      <w:numFmt w:val="bullet"/>
      <w:lvlText w:val="•"/>
      <w:lvlJc w:val="left"/>
      <w:pPr>
        <w:ind w:left="4629" w:hanging="198"/>
      </w:pPr>
      <w:rPr>
        <w:rFonts w:hint="default"/>
      </w:rPr>
    </w:lvl>
    <w:lvl w:ilvl="5" w:tplc="FE8003F8">
      <w:numFmt w:val="bullet"/>
      <w:lvlText w:val="•"/>
      <w:lvlJc w:val="left"/>
      <w:pPr>
        <w:ind w:left="5572" w:hanging="198"/>
      </w:pPr>
      <w:rPr>
        <w:rFonts w:hint="default"/>
      </w:rPr>
    </w:lvl>
    <w:lvl w:ilvl="6" w:tplc="A31299B0">
      <w:numFmt w:val="bullet"/>
      <w:lvlText w:val="•"/>
      <w:lvlJc w:val="left"/>
      <w:pPr>
        <w:ind w:left="6514" w:hanging="198"/>
      </w:pPr>
      <w:rPr>
        <w:rFonts w:hint="default"/>
      </w:rPr>
    </w:lvl>
    <w:lvl w:ilvl="7" w:tplc="85604D74">
      <w:numFmt w:val="bullet"/>
      <w:lvlText w:val="•"/>
      <w:lvlJc w:val="left"/>
      <w:pPr>
        <w:ind w:left="7456" w:hanging="198"/>
      </w:pPr>
      <w:rPr>
        <w:rFonts w:hint="default"/>
      </w:rPr>
    </w:lvl>
    <w:lvl w:ilvl="8" w:tplc="BCACBE88">
      <w:numFmt w:val="bullet"/>
      <w:lvlText w:val="•"/>
      <w:lvlJc w:val="left"/>
      <w:pPr>
        <w:ind w:left="8399" w:hanging="198"/>
      </w:pPr>
      <w:rPr>
        <w:rFonts w:hint="default"/>
      </w:rPr>
    </w:lvl>
  </w:abstractNum>
  <w:abstractNum w:abstractNumId="5">
    <w:nsid w:val="6C8A454B"/>
    <w:multiLevelType w:val="hybridMultilevel"/>
    <w:tmpl w:val="FFFFFFFF"/>
    <w:lvl w:ilvl="0" w:tplc="3D2ADE92">
      <w:start w:val="1"/>
      <w:numFmt w:val="upperRoman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144E4CFC">
      <w:numFmt w:val="bullet"/>
      <w:lvlText w:val=""/>
      <w:lvlJc w:val="left"/>
      <w:pPr>
        <w:ind w:left="113" w:hanging="346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C7FCAE72">
      <w:start w:val="1"/>
      <w:numFmt w:val="decimal"/>
      <w:lvlText w:val="%3."/>
      <w:lvlJc w:val="left"/>
      <w:pPr>
        <w:ind w:left="11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3" w:tplc="F61E8AC4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4" w:tplc="08E49724">
      <w:numFmt w:val="bullet"/>
      <w:lvlText w:val="•"/>
      <w:lvlJc w:val="left"/>
      <w:pPr>
        <w:ind w:left="3846" w:hanging="164"/>
      </w:pPr>
      <w:rPr>
        <w:rFonts w:hint="default"/>
      </w:rPr>
    </w:lvl>
    <w:lvl w:ilvl="5" w:tplc="EBE0B850">
      <w:numFmt w:val="bullet"/>
      <w:lvlText w:val="•"/>
      <w:lvlJc w:val="left"/>
      <w:pPr>
        <w:ind w:left="4919" w:hanging="164"/>
      </w:pPr>
      <w:rPr>
        <w:rFonts w:hint="default"/>
      </w:rPr>
    </w:lvl>
    <w:lvl w:ilvl="6" w:tplc="6832C84A">
      <w:numFmt w:val="bullet"/>
      <w:lvlText w:val="•"/>
      <w:lvlJc w:val="left"/>
      <w:pPr>
        <w:ind w:left="5992" w:hanging="164"/>
      </w:pPr>
      <w:rPr>
        <w:rFonts w:hint="default"/>
      </w:rPr>
    </w:lvl>
    <w:lvl w:ilvl="7" w:tplc="54E8C4EC">
      <w:numFmt w:val="bullet"/>
      <w:lvlText w:val="•"/>
      <w:lvlJc w:val="left"/>
      <w:pPr>
        <w:ind w:left="7065" w:hanging="164"/>
      </w:pPr>
      <w:rPr>
        <w:rFonts w:hint="default"/>
      </w:rPr>
    </w:lvl>
    <w:lvl w:ilvl="8" w:tplc="3B547EFA">
      <w:numFmt w:val="bullet"/>
      <w:lvlText w:val="•"/>
      <w:lvlJc w:val="left"/>
      <w:pPr>
        <w:ind w:left="8138" w:hanging="16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94A"/>
    <w:rsid w:val="00032A1E"/>
    <w:rsid w:val="0006049F"/>
    <w:rsid w:val="000B7517"/>
    <w:rsid w:val="000E1F38"/>
    <w:rsid w:val="000F2406"/>
    <w:rsid w:val="00180487"/>
    <w:rsid w:val="00183ACF"/>
    <w:rsid w:val="00183DAA"/>
    <w:rsid w:val="00203B78"/>
    <w:rsid w:val="00210F6F"/>
    <w:rsid w:val="00223C42"/>
    <w:rsid w:val="0028094A"/>
    <w:rsid w:val="002A5E64"/>
    <w:rsid w:val="002F387C"/>
    <w:rsid w:val="00310250"/>
    <w:rsid w:val="003C14F2"/>
    <w:rsid w:val="003D3A00"/>
    <w:rsid w:val="00403ACB"/>
    <w:rsid w:val="00420C7F"/>
    <w:rsid w:val="0042143F"/>
    <w:rsid w:val="00441F1C"/>
    <w:rsid w:val="004E7B51"/>
    <w:rsid w:val="00504DD3"/>
    <w:rsid w:val="00507B5A"/>
    <w:rsid w:val="005300B9"/>
    <w:rsid w:val="0055177D"/>
    <w:rsid w:val="005B2796"/>
    <w:rsid w:val="005E2741"/>
    <w:rsid w:val="00683324"/>
    <w:rsid w:val="006B4C26"/>
    <w:rsid w:val="00740824"/>
    <w:rsid w:val="007420BD"/>
    <w:rsid w:val="00777F9D"/>
    <w:rsid w:val="007843E7"/>
    <w:rsid w:val="00794FBD"/>
    <w:rsid w:val="007B4972"/>
    <w:rsid w:val="007E4751"/>
    <w:rsid w:val="00815E02"/>
    <w:rsid w:val="0089753B"/>
    <w:rsid w:val="008B208C"/>
    <w:rsid w:val="008D4C7A"/>
    <w:rsid w:val="008E4077"/>
    <w:rsid w:val="00903F1C"/>
    <w:rsid w:val="009112AF"/>
    <w:rsid w:val="00944891"/>
    <w:rsid w:val="009465DD"/>
    <w:rsid w:val="00956C09"/>
    <w:rsid w:val="009A7729"/>
    <w:rsid w:val="00A12916"/>
    <w:rsid w:val="00A12EA0"/>
    <w:rsid w:val="00A36818"/>
    <w:rsid w:val="00A36940"/>
    <w:rsid w:val="00A97B64"/>
    <w:rsid w:val="00AA566A"/>
    <w:rsid w:val="00AC1B68"/>
    <w:rsid w:val="00B278D9"/>
    <w:rsid w:val="00B57409"/>
    <w:rsid w:val="00B640D4"/>
    <w:rsid w:val="00B70AD0"/>
    <w:rsid w:val="00B71780"/>
    <w:rsid w:val="00BA3949"/>
    <w:rsid w:val="00BC645F"/>
    <w:rsid w:val="00BE7ADC"/>
    <w:rsid w:val="00C11EBB"/>
    <w:rsid w:val="00C74B17"/>
    <w:rsid w:val="00D30812"/>
    <w:rsid w:val="00D526BA"/>
    <w:rsid w:val="00E047DB"/>
    <w:rsid w:val="00E16180"/>
    <w:rsid w:val="00E21D05"/>
    <w:rsid w:val="00EE2CF1"/>
    <w:rsid w:val="00F81DEB"/>
    <w:rsid w:val="00FB7317"/>
    <w:rsid w:val="00FB731E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4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094A"/>
    <w:pPr>
      <w:spacing w:before="67"/>
      <w:ind w:left="6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8094A"/>
    <w:pPr>
      <w:ind w:left="113" w:hanging="15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32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332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28094A"/>
    <w:pPr>
      <w:ind w:left="11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3324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8094A"/>
    <w:pPr>
      <w:ind w:left="815" w:right="815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8332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8094A"/>
    <w:pPr>
      <w:ind w:left="113" w:firstLine="566"/>
      <w:jc w:val="both"/>
    </w:pPr>
  </w:style>
  <w:style w:type="paragraph" w:customStyle="1" w:styleId="TableParagraph">
    <w:name w:val="Table Paragraph"/>
    <w:basedOn w:val="Normal"/>
    <w:uiPriority w:val="99"/>
    <w:rsid w:val="0028094A"/>
  </w:style>
  <w:style w:type="paragraph" w:styleId="Header">
    <w:name w:val="header"/>
    <w:basedOn w:val="Normal"/>
    <w:link w:val="HeaderChar"/>
    <w:uiPriority w:val="99"/>
    <w:rsid w:val="003102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324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102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324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19</Pages>
  <Words>4092</Words>
  <Characters>23329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Утверждаю</dc:title>
  <dc:subject/>
  <dc:creator>РЕВИНА ЕЛЕНА ВАЛЕНТИНОВНА</dc:creator>
  <cp:keywords/>
  <dc:description/>
  <cp:lastModifiedBy>user</cp:lastModifiedBy>
  <cp:revision>8</cp:revision>
  <cp:lastPrinted>2023-10-13T12:39:00Z</cp:lastPrinted>
  <dcterms:created xsi:type="dcterms:W3CDTF">2023-09-27T20:03:00Z</dcterms:created>
  <dcterms:modified xsi:type="dcterms:W3CDTF">2024-05-02T16:02:00Z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